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83A7" w14:textId="5033BB7F" w:rsidR="00643220" w:rsidRDefault="00643220" w:rsidP="001E4C76">
      <w:pPr>
        <w:pStyle w:val="SFHeading1numberedlevelone"/>
        <w:numPr>
          <w:ilvl w:val="0"/>
          <w:numId w:val="0"/>
        </w:numPr>
        <w:rPr>
          <w:color w:val="000000" w:themeColor="text1"/>
          <w:sz w:val="40"/>
          <w:szCs w:val="42"/>
        </w:rPr>
      </w:pPr>
      <w:r>
        <w:rPr>
          <w:color w:val="000000" w:themeColor="text1"/>
          <w:sz w:val="40"/>
          <w:szCs w:val="42"/>
        </w:rPr>
        <w:t xml:space="preserve">Girls and Young Women Local Groups Fund – </w:t>
      </w:r>
      <w:r w:rsidR="008C40EB">
        <w:rPr>
          <w:color w:val="000000" w:themeColor="text1"/>
          <w:sz w:val="40"/>
          <w:szCs w:val="42"/>
        </w:rPr>
        <w:t>Partner Applicant Form</w:t>
      </w:r>
    </w:p>
    <w:p w14:paraId="044DD2A7" w14:textId="77777777" w:rsidR="00643220" w:rsidRPr="00643220" w:rsidRDefault="00643220" w:rsidP="00643220">
      <w:pPr>
        <w:pStyle w:val="SFHeading1numberedlevelone"/>
        <w:numPr>
          <w:ilvl w:val="0"/>
          <w:numId w:val="0"/>
        </w:numPr>
        <w:spacing w:after="0"/>
        <w:rPr>
          <w:color w:val="000000" w:themeColor="text1"/>
          <w:sz w:val="22"/>
          <w:szCs w:val="32"/>
        </w:rPr>
      </w:pPr>
    </w:p>
    <w:p w14:paraId="7A4DEF6F" w14:textId="237CBE5C" w:rsidR="001E4C76" w:rsidRDefault="001E4C76" w:rsidP="001E4C76">
      <w:pPr>
        <w:pStyle w:val="SFHeading1numberedlevelone"/>
        <w:numPr>
          <w:ilvl w:val="0"/>
          <w:numId w:val="0"/>
        </w:numPr>
        <w:rPr>
          <w:color w:val="000000" w:themeColor="text1"/>
          <w:sz w:val="32"/>
          <w:szCs w:val="32"/>
        </w:rPr>
      </w:pPr>
      <w:r w:rsidRPr="00643220">
        <w:rPr>
          <w:color w:val="000000" w:themeColor="text1"/>
          <w:sz w:val="32"/>
          <w:szCs w:val="32"/>
        </w:rPr>
        <w:t>Key Information and Eligibility Questions</w:t>
      </w:r>
    </w:p>
    <w:p w14:paraId="05BF8AF4" w14:textId="77777777" w:rsidR="00C17B9F" w:rsidRDefault="00AC29BF" w:rsidP="00C17B9F">
      <w:pPr>
        <w:pStyle w:val="SFHeading1numberedlevelone"/>
        <w:numPr>
          <w:ilvl w:val="0"/>
          <w:numId w:val="0"/>
        </w:numPr>
        <w:spacing w:after="0"/>
        <w:rPr>
          <w:rFonts w:ascii="Arial" w:hAnsi="Arial" w:cs="Arial"/>
          <w:sz w:val="20"/>
          <w:szCs w:val="20"/>
        </w:rPr>
      </w:pPr>
      <w:r w:rsidRPr="008D0DAD">
        <w:rPr>
          <w:rFonts w:ascii="Arial" w:hAnsi="Arial" w:cs="Arial"/>
          <w:b w:val="0"/>
          <w:bCs w:val="0"/>
          <w:sz w:val="20"/>
          <w:szCs w:val="20"/>
        </w:rPr>
        <w:t>Pleas</w:t>
      </w:r>
      <w:r w:rsidR="00536F0D">
        <w:rPr>
          <w:rFonts w:ascii="Arial" w:hAnsi="Arial" w:cs="Arial"/>
          <w:b w:val="0"/>
          <w:bCs w:val="0"/>
          <w:sz w:val="20"/>
          <w:szCs w:val="20"/>
        </w:rPr>
        <w:t>e</w:t>
      </w:r>
      <w:r w:rsidRPr="008D0DAD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536F0D">
        <w:rPr>
          <w:rFonts w:ascii="Arial" w:hAnsi="Arial" w:cs="Arial"/>
          <w:b w:val="0"/>
          <w:bCs w:val="0"/>
          <w:sz w:val="20"/>
          <w:szCs w:val="20"/>
        </w:rPr>
        <w:t>follow</w:t>
      </w:r>
      <w:r w:rsidR="00565834">
        <w:rPr>
          <w:rFonts w:ascii="Arial" w:hAnsi="Arial" w:cs="Arial"/>
          <w:b w:val="0"/>
          <w:bCs w:val="0"/>
          <w:sz w:val="20"/>
          <w:szCs w:val="20"/>
        </w:rPr>
        <w:t xml:space="preserve"> the below</w:t>
      </w:r>
      <w:r w:rsidR="00536F0D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8D0DAD">
        <w:rPr>
          <w:rFonts w:ascii="Arial" w:hAnsi="Arial" w:cs="Arial"/>
          <w:b w:val="0"/>
          <w:bCs w:val="0"/>
          <w:sz w:val="20"/>
          <w:szCs w:val="20"/>
        </w:rPr>
        <w:t>naming forma</w:t>
      </w:r>
      <w:r>
        <w:rPr>
          <w:rFonts w:ascii="Arial" w:hAnsi="Arial" w:cs="Arial"/>
          <w:b w:val="0"/>
          <w:bCs w:val="0"/>
          <w:sz w:val="20"/>
          <w:szCs w:val="20"/>
        </w:rPr>
        <w:t>t</w:t>
      </w:r>
      <w:r w:rsidR="00536F0D">
        <w:rPr>
          <w:rFonts w:ascii="Arial" w:hAnsi="Arial" w:cs="Arial"/>
          <w:b w:val="0"/>
          <w:bCs w:val="0"/>
          <w:sz w:val="20"/>
          <w:szCs w:val="20"/>
        </w:rPr>
        <w:t xml:space="preserve"> whe</w:t>
      </w:r>
      <w:r w:rsidR="00565834">
        <w:rPr>
          <w:rFonts w:ascii="Arial" w:hAnsi="Arial" w:cs="Arial"/>
          <w:b w:val="0"/>
          <w:bCs w:val="0"/>
          <w:sz w:val="20"/>
          <w:szCs w:val="20"/>
        </w:rPr>
        <w:t>n saving and sharing the completed f</w:t>
      </w:r>
      <w:r w:rsidR="00D57FB3">
        <w:rPr>
          <w:rFonts w:ascii="Arial" w:hAnsi="Arial" w:cs="Arial"/>
          <w:b w:val="0"/>
          <w:bCs w:val="0"/>
          <w:sz w:val="20"/>
          <w:szCs w:val="20"/>
        </w:rPr>
        <w:t>rom</w:t>
      </w:r>
      <w:r w:rsidR="008C40EB">
        <w:rPr>
          <w:rFonts w:ascii="Arial" w:hAnsi="Arial" w:cs="Arial"/>
          <w:b w:val="0"/>
          <w:bCs w:val="0"/>
          <w:sz w:val="20"/>
          <w:szCs w:val="20"/>
        </w:rPr>
        <w:t>:</w:t>
      </w:r>
      <w:r w:rsidR="00D57FB3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7754F67A" w14:textId="0482CCE7" w:rsidR="00AC29BF" w:rsidRPr="008C40EB" w:rsidRDefault="00536F0D" w:rsidP="00C17B9F">
      <w:pPr>
        <w:pStyle w:val="SFHeading1numberedlevelone"/>
        <w:numPr>
          <w:ilvl w:val="0"/>
          <w:numId w:val="0"/>
        </w:numPr>
        <w:ind w:left="518"/>
        <w:rPr>
          <w:b w:val="0"/>
          <w:bCs w:val="0"/>
          <w:color w:val="000000" w:themeColor="text1"/>
          <w:sz w:val="32"/>
          <w:szCs w:val="32"/>
        </w:rPr>
      </w:pPr>
      <w:r w:rsidRPr="008C40EB">
        <w:rPr>
          <w:rFonts w:ascii="Arial" w:hAnsi="Arial" w:cs="Arial"/>
          <w:b w:val="0"/>
          <w:bCs w:val="0"/>
          <w:i/>
          <w:iCs/>
          <w:sz w:val="20"/>
          <w:szCs w:val="20"/>
        </w:rPr>
        <w:t>Organisation name_PartnerApplicantForm</w:t>
      </w:r>
      <w:r w:rsidRPr="008C40EB">
        <w:rPr>
          <w:rFonts w:ascii="Arial" w:hAnsi="Arial" w:cs="Arial"/>
          <w:b w:val="0"/>
          <w:bCs w:val="0"/>
          <w:i/>
          <w:iCs/>
          <w:sz w:val="20"/>
          <w:szCs w:val="20"/>
        </w:rPr>
        <w:br/>
        <w:t>For example: AgendaAlliance_PartnerApplicantForm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7324"/>
        <w:gridCol w:w="2180"/>
      </w:tblGrid>
      <w:tr w:rsidR="004B47E1" w:rsidRPr="000A5155" w14:paraId="091ECFA4" w14:textId="77777777" w:rsidTr="008D0DAD">
        <w:trPr>
          <w:trHeight w:val="358"/>
        </w:trPr>
        <w:tc>
          <w:tcPr>
            <w:tcW w:w="7933" w:type="dxa"/>
            <w:gridSpan w:val="2"/>
            <w:shd w:val="clear" w:color="auto" w:fill="E8EAF2" w:themeFill="text2" w:themeFillTint="33"/>
            <w:vAlign w:val="center"/>
          </w:tcPr>
          <w:p w14:paraId="4F00F176" w14:textId="77777777" w:rsidR="004B47E1" w:rsidRPr="000A5155" w:rsidRDefault="004B47E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A5155">
              <w:rPr>
                <w:rFonts w:ascii="Arial" w:hAnsi="Arial" w:cs="Arial"/>
                <w:b/>
                <w:bCs/>
              </w:rPr>
              <w:t>QUESTIONS</w:t>
            </w:r>
          </w:p>
        </w:tc>
        <w:tc>
          <w:tcPr>
            <w:tcW w:w="2180" w:type="dxa"/>
            <w:shd w:val="clear" w:color="auto" w:fill="E8EAF2" w:themeFill="text2" w:themeFillTint="33"/>
            <w:vAlign w:val="center"/>
          </w:tcPr>
          <w:p w14:paraId="723C29DC" w14:textId="77777777" w:rsidR="004B47E1" w:rsidRPr="000A5155" w:rsidRDefault="004B47E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RESPONSE</w:t>
            </w:r>
          </w:p>
        </w:tc>
      </w:tr>
      <w:tr w:rsidR="004B47E1" w:rsidRPr="000A5155" w14:paraId="0BB9575A" w14:textId="77777777" w:rsidTr="008D0DAD">
        <w:trPr>
          <w:trHeight w:val="224"/>
        </w:trPr>
        <w:tc>
          <w:tcPr>
            <w:tcW w:w="609" w:type="dxa"/>
          </w:tcPr>
          <w:p w14:paraId="7E107DA6" w14:textId="77777777" w:rsidR="004B47E1" w:rsidRPr="000A5155" w:rsidRDefault="004B47E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24" w:type="dxa"/>
          </w:tcPr>
          <w:p w14:paraId="59B1368D" w14:textId="77777777" w:rsidR="004B47E1" w:rsidRPr="000A5155" w:rsidRDefault="004B47E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155">
              <w:rPr>
                <w:rFonts w:ascii="Arial" w:hAnsi="Arial" w:cs="Arial"/>
                <w:b/>
                <w:bCs/>
                <w:sz w:val="20"/>
                <w:szCs w:val="20"/>
              </w:rPr>
              <w:t>Name of person submitting the application</w:t>
            </w:r>
          </w:p>
        </w:tc>
        <w:tc>
          <w:tcPr>
            <w:tcW w:w="2180" w:type="dxa"/>
          </w:tcPr>
          <w:p w14:paraId="7E8692C4" w14:textId="77777777" w:rsidR="004B47E1" w:rsidRPr="000A5155" w:rsidRDefault="004B47E1">
            <w:pPr>
              <w:spacing w:after="0"/>
              <w:rPr>
                <w:rFonts w:ascii="Arial" w:hAnsi="Arial" w:cs="Arial"/>
              </w:rPr>
            </w:pPr>
          </w:p>
        </w:tc>
      </w:tr>
      <w:tr w:rsidR="004B47E1" w:rsidRPr="000A5155" w14:paraId="364A1515" w14:textId="77777777" w:rsidTr="00662112">
        <w:trPr>
          <w:trHeight w:val="205"/>
        </w:trPr>
        <w:tc>
          <w:tcPr>
            <w:tcW w:w="609" w:type="dxa"/>
          </w:tcPr>
          <w:p w14:paraId="6058CBC5" w14:textId="77777777" w:rsidR="004B47E1" w:rsidRPr="000A5155" w:rsidRDefault="004B47E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24" w:type="dxa"/>
          </w:tcPr>
          <w:p w14:paraId="498E279F" w14:textId="77777777" w:rsidR="004B47E1" w:rsidRPr="000A5155" w:rsidRDefault="004B47E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155">
              <w:rPr>
                <w:rFonts w:ascii="Arial" w:hAnsi="Arial" w:cs="Arial"/>
                <w:b/>
                <w:bCs/>
                <w:sz w:val="20"/>
                <w:szCs w:val="20"/>
              </w:rPr>
              <w:t>Role of person submitting the application</w:t>
            </w:r>
          </w:p>
        </w:tc>
        <w:tc>
          <w:tcPr>
            <w:tcW w:w="2180" w:type="dxa"/>
          </w:tcPr>
          <w:p w14:paraId="6D92DD8B" w14:textId="77777777" w:rsidR="004B47E1" w:rsidRPr="000A5155" w:rsidRDefault="004B47E1">
            <w:pPr>
              <w:spacing w:after="0"/>
              <w:rPr>
                <w:rFonts w:ascii="Arial" w:hAnsi="Arial" w:cs="Arial"/>
              </w:rPr>
            </w:pPr>
          </w:p>
        </w:tc>
      </w:tr>
      <w:tr w:rsidR="004B47E1" w:rsidRPr="000A5155" w14:paraId="2268D367" w14:textId="77777777" w:rsidTr="00662112">
        <w:trPr>
          <w:trHeight w:val="293"/>
        </w:trPr>
        <w:tc>
          <w:tcPr>
            <w:tcW w:w="609" w:type="dxa"/>
          </w:tcPr>
          <w:p w14:paraId="53179C92" w14:textId="77777777" w:rsidR="004B47E1" w:rsidRPr="000A5155" w:rsidRDefault="004B47E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24" w:type="dxa"/>
          </w:tcPr>
          <w:p w14:paraId="4BDE73FD" w14:textId="77777777" w:rsidR="004B47E1" w:rsidRPr="000A5155" w:rsidRDefault="004B47E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155">
              <w:rPr>
                <w:rFonts w:ascii="Arial" w:hAnsi="Arial" w:cs="Arial"/>
                <w:b/>
                <w:bCs/>
                <w:sz w:val="20"/>
                <w:szCs w:val="20"/>
              </w:rPr>
              <w:t>Organisation Name</w:t>
            </w:r>
          </w:p>
        </w:tc>
        <w:tc>
          <w:tcPr>
            <w:tcW w:w="2180" w:type="dxa"/>
          </w:tcPr>
          <w:p w14:paraId="3014A0C8" w14:textId="77777777" w:rsidR="004B47E1" w:rsidRPr="000A5155" w:rsidRDefault="004B47E1">
            <w:pPr>
              <w:spacing w:after="0"/>
              <w:rPr>
                <w:rFonts w:ascii="Arial" w:hAnsi="Arial" w:cs="Arial"/>
              </w:rPr>
            </w:pPr>
          </w:p>
        </w:tc>
      </w:tr>
      <w:tr w:rsidR="004B47E1" w:rsidRPr="000A5155" w14:paraId="2A363F53" w14:textId="77777777" w:rsidTr="00662112">
        <w:trPr>
          <w:trHeight w:val="233"/>
        </w:trPr>
        <w:tc>
          <w:tcPr>
            <w:tcW w:w="609" w:type="dxa"/>
          </w:tcPr>
          <w:p w14:paraId="2A82D97B" w14:textId="77777777" w:rsidR="004B47E1" w:rsidRPr="000A5155" w:rsidRDefault="004B47E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24" w:type="dxa"/>
          </w:tcPr>
          <w:p w14:paraId="78DE0CF6" w14:textId="77777777" w:rsidR="004B47E1" w:rsidRPr="000A5155" w:rsidRDefault="004B47E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155">
              <w:rPr>
                <w:rFonts w:ascii="Arial" w:hAnsi="Arial" w:cs="Arial"/>
                <w:b/>
                <w:bCs/>
                <w:sz w:val="20"/>
                <w:szCs w:val="20"/>
              </w:rPr>
              <w:t>Please provide your main contact email address</w:t>
            </w:r>
          </w:p>
        </w:tc>
        <w:tc>
          <w:tcPr>
            <w:tcW w:w="2180" w:type="dxa"/>
          </w:tcPr>
          <w:p w14:paraId="79A42BEE" w14:textId="77777777" w:rsidR="004B47E1" w:rsidRPr="000A5155" w:rsidRDefault="004B47E1">
            <w:pPr>
              <w:spacing w:after="0"/>
              <w:rPr>
                <w:rFonts w:ascii="Arial" w:hAnsi="Arial" w:cs="Arial"/>
              </w:rPr>
            </w:pPr>
          </w:p>
        </w:tc>
      </w:tr>
      <w:tr w:rsidR="004B47E1" w:rsidRPr="000A5155" w14:paraId="59220FC4" w14:textId="77777777" w:rsidTr="00662112">
        <w:trPr>
          <w:trHeight w:val="457"/>
        </w:trPr>
        <w:tc>
          <w:tcPr>
            <w:tcW w:w="609" w:type="dxa"/>
          </w:tcPr>
          <w:p w14:paraId="7E282259" w14:textId="77777777" w:rsidR="004B47E1" w:rsidRPr="000A5155" w:rsidRDefault="004B47E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24" w:type="dxa"/>
          </w:tcPr>
          <w:p w14:paraId="64BAB04F" w14:textId="77777777" w:rsidR="004B47E1" w:rsidRPr="000A5155" w:rsidRDefault="004B47E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155">
              <w:rPr>
                <w:rFonts w:ascii="Arial" w:hAnsi="Arial" w:cs="Arial"/>
                <w:b/>
                <w:bCs/>
                <w:sz w:val="20"/>
                <w:szCs w:val="20"/>
              </w:rPr>
              <w:t>Registered office address (if applicable — please write N/A if not applicable)</w:t>
            </w:r>
          </w:p>
        </w:tc>
        <w:tc>
          <w:tcPr>
            <w:tcW w:w="2180" w:type="dxa"/>
          </w:tcPr>
          <w:p w14:paraId="690AA9D4" w14:textId="77777777" w:rsidR="004B47E1" w:rsidRPr="000A5155" w:rsidRDefault="004B47E1">
            <w:pPr>
              <w:spacing w:after="0"/>
              <w:rPr>
                <w:rFonts w:ascii="Arial" w:hAnsi="Arial" w:cs="Arial"/>
              </w:rPr>
            </w:pPr>
          </w:p>
        </w:tc>
      </w:tr>
      <w:tr w:rsidR="004B47E1" w:rsidRPr="000A5155" w14:paraId="236C552A" w14:textId="77777777" w:rsidTr="00662112">
        <w:trPr>
          <w:trHeight w:val="628"/>
        </w:trPr>
        <w:tc>
          <w:tcPr>
            <w:tcW w:w="609" w:type="dxa"/>
          </w:tcPr>
          <w:p w14:paraId="0AC3C5AC" w14:textId="77777777" w:rsidR="004B47E1" w:rsidRPr="000A5155" w:rsidRDefault="004B47E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24" w:type="dxa"/>
          </w:tcPr>
          <w:p w14:paraId="13830771" w14:textId="77777777" w:rsidR="004B47E1" w:rsidRPr="000A5155" w:rsidRDefault="004B47E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155">
              <w:rPr>
                <w:rFonts w:ascii="Arial" w:hAnsi="Arial" w:cs="Arial"/>
                <w:b/>
                <w:bCs/>
                <w:sz w:val="20"/>
                <w:szCs w:val="20"/>
              </w:rPr>
              <w:t>Address of Principal Place of Business (if applicable — please write N/A if not applicable)</w:t>
            </w:r>
          </w:p>
        </w:tc>
        <w:tc>
          <w:tcPr>
            <w:tcW w:w="2180" w:type="dxa"/>
          </w:tcPr>
          <w:p w14:paraId="24C1371F" w14:textId="77777777" w:rsidR="004B47E1" w:rsidRPr="000A5155" w:rsidRDefault="004B47E1">
            <w:pPr>
              <w:spacing w:after="0"/>
              <w:rPr>
                <w:rFonts w:ascii="Arial" w:hAnsi="Arial" w:cs="Arial"/>
              </w:rPr>
            </w:pPr>
          </w:p>
        </w:tc>
      </w:tr>
      <w:tr w:rsidR="004B47E1" w:rsidRPr="000A5155" w14:paraId="342A30FA" w14:textId="77777777" w:rsidTr="00662112">
        <w:trPr>
          <w:trHeight w:val="286"/>
        </w:trPr>
        <w:tc>
          <w:tcPr>
            <w:tcW w:w="609" w:type="dxa"/>
          </w:tcPr>
          <w:p w14:paraId="0E0BE8E1" w14:textId="77777777" w:rsidR="004B47E1" w:rsidRPr="000A5155" w:rsidRDefault="004B47E1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324" w:type="dxa"/>
          </w:tcPr>
          <w:p w14:paraId="79F1B130" w14:textId="77777777" w:rsidR="004B47E1" w:rsidRDefault="004B47E1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155">
              <w:rPr>
                <w:rFonts w:ascii="Arial" w:hAnsi="Arial" w:cs="Arial"/>
                <w:b/>
                <w:bCs/>
                <w:sz w:val="20"/>
                <w:szCs w:val="20"/>
              </w:rPr>
              <w:t>Organisation Type</w:t>
            </w:r>
          </w:p>
          <w:p w14:paraId="48277A25" w14:textId="5C592747" w:rsidR="004B47E1" w:rsidRPr="000A5155" w:rsidRDefault="0066211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select from one of the follow</w:t>
            </w:r>
            <w:r w:rsidR="004B47E1" w:rsidRPr="000A5155">
              <w:rPr>
                <w:rFonts w:ascii="Arial" w:hAnsi="Arial" w:cs="Arial"/>
                <w:sz w:val="20"/>
                <w:szCs w:val="20"/>
              </w:rPr>
              <w:t xml:space="preserve"> types of organisations:</w:t>
            </w:r>
          </w:p>
          <w:p w14:paraId="2D85B316" w14:textId="77777777" w:rsidR="004B47E1" w:rsidRPr="000A5155" w:rsidRDefault="004B47E1" w:rsidP="004B47E1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0A5155">
              <w:rPr>
                <w:rFonts w:ascii="Arial" w:hAnsi="Arial" w:cs="Arial"/>
                <w:sz w:val="20"/>
                <w:szCs w:val="20"/>
              </w:rPr>
              <w:t>Registered UK Charity</w:t>
            </w:r>
          </w:p>
          <w:p w14:paraId="7D341E11" w14:textId="77777777" w:rsidR="004B47E1" w:rsidRPr="000A5155" w:rsidRDefault="004B47E1" w:rsidP="004B47E1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0A5155">
              <w:rPr>
                <w:rFonts w:ascii="Arial" w:hAnsi="Arial" w:cs="Arial"/>
                <w:sz w:val="20"/>
                <w:szCs w:val="20"/>
              </w:rPr>
              <w:t>Charitable Incorporated Organisation</w:t>
            </w:r>
          </w:p>
          <w:p w14:paraId="53727287" w14:textId="77777777" w:rsidR="004B47E1" w:rsidRPr="000A5155" w:rsidRDefault="004B47E1" w:rsidP="004B47E1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0A5155">
              <w:rPr>
                <w:rFonts w:ascii="Arial" w:hAnsi="Arial" w:cs="Arial"/>
                <w:sz w:val="20"/>
                <w:szCs w:val="20"/>
              </w:rPr>
              <w:t>Company limited by guarantee</w:t>
            </w:r>
          </w:p>
          <w:p w14:paraId="68A084B9" w14:textId="77777777" w:rsidR="004B47E1" w:rsidRPr="000A5155" w:rsidRDefault="004B47E1" w:rsidP="004B47E1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0A5155">
              <w:rPr>
                <w:rFonts w:ascii="Arial" w:hAnsi="Arial" w:cs="Arial"/>
                <w:sz w:val="20"/>
                <w:szCs w:val="20"/>
              </w:rPr>
              <w:t>Not-for-profit registered community interest company (limited by guarantee)</w:t>
            </w:r>
          </w:p>
          <w:p w14:paraId="7110ABAF" w14:textId="77777777" w:rsidR="004B47E1" w:rsidRPr="000A5155" w:rsidRDefault="004B47E1" w:rsidP="004B47E1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0A5155">
              <w:rPr>
                <w:rFonts w:ascii="Arial" w:hAnsi="Arial" w:cs="Arial"/>
                <w:sz w:val="20"/>
                <w:szCs w:val="20"/>
              </w:rPr>
              <w:t>Not-for-profit registered community interest company (limited by shares)</w:t>
            </w:r>
          </w:p>
          <w:p w14:paraId="279749CB" w14:textId="77777777" w:rsidR="004B47E1" w:rsidRPr="000A5155" w:rsidRDefault="004B47E1" w:rsidP="004B47E1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0A5155">
              <w:rPr>
                <w:rFonts w:ascii="Arial" w:hAnsi="Arial" w:cs="Arial"/>
                <w:sz w:val="20"/>
                <w:szCs w:val="20"/>
              </w:rPr>
              <w:t>Constituted community group</w:t>
            </w:r>
          </w:p>
          <w:p w14:paraId="71F6B5E7" w14:textId="77777777" w:rsidR="004B47E1" w:rsidRPr="000A5155" w:rsidRDefault="004B47E1" w:rsidP="004B47E1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155">
              <w:rPr>
                <w:rFonts w:ascii="Arial" w:hAnsi="Arial" w:cs="Arial"/>
                <w:sz w:val="20"/>
                <w:szCs w:val="20"/>
              </w:rPr>
              <w:t>Voluntary sector organisation</w:t>
            </w:r>
          </w:p>
        </w:tc>
        <w:tc>
          <w:tcPr>
            <w:tcW w:w="2180" w:type="dxa"/>
          </w:tcPr>
          <w:p w14:paraId="20AD51DC" w14:textId="77777777" w:rsidR="004B47E1" w:rsidRPr="000A5155" w:rsidRDefault="004B47E1">
            <w:pPr>
              <w:spacing w:after="0"/>
              <w:rPr>
                <w:rFonts w:ascii="Arial" w:hAnsi="Arial" w:cs="Arial"/>
              </w:rPr>
            </w:pPr>
          </w:p>
        </w:tc>
      </w:tr>
      <w:tr w:rsidR="004B47E1" w:rsidRPr="000A5155" w14:paraId="74573500" w14:textId="77777777" w:rsidTr="00662112">
        <w:trPr>
          <w:trHeight w:val="457"/>
        </w:trPr>
        <w:tc>
          <w:tcPr>
            <w:tcW w:w="609" w:type="dxa"/>
          </w:tcPr>
          <w:p w14:paraId="51A5A84F" w14:textId="77777777" w:rsidR="004B47E1" w:rsidRPr="000A5155" w:rsidRDefault="004B47E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324" w:type="dxa"/>
          </w:tcPr>
          <w:p w14:paraId="5B36AF19" w14:textId="77777777" w:rsidR="004B47E1" w:rsidRPr="000A5155" w:rsidRDefault="004B47E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155">
              <w:rPr>
                <w:rFonts w:ascii="Arial" w:hAnsi="Arial" w:cs="Arial"/>
                <w:b/>
                <w:bCs/>
                <w:sz w:val="20"/>
                <w:szCs w:val="20"/>
              </w:rPr>
              <w:t>Organisation Website (if applicable) (optional)</w:t>
            </w:r>
          </w:p>
        </w:tc>
        <w:tc>
          <w:tcPr>
            <w:tcW w:w="2180" w:type="dxa"/>
          </w:tcPr>
          <w:p w14:paraId="5BE82819" w14:textId="77777777" w:rsidR="004B47E1" w:rsidRPr="000A5155" w:rsidRDefault="004B47E1">
            <w:pPr>
              <w:spacing w:after="0"/>
              <w:rPr>
                <w:rFonts w:ascii="Arial" w:hAnsi="Arial" w:cs="Arial"/>
              </w:rPr>
            </w:pPr>
          </w:p>
        </w:tc>
      </w:tr>
      <w:tr w:rsidR="004B47E1" w:rsidRPr="000A5155" w14:paraId="2A236E0B" w14:textId="77777777" w:rsidTr="00662112">
        <w:trPr>
          <w:trHeight w:val="633"/>
        </w:trPr>
        <w:tc>
          <w:tcPr>
            <w:tcW w:w="609" w:type="dxa"/>
          </w:tcPr>
          <w:p w14:paraId="50992CBF" w14:textId="77777777" w:rsidR="004B47E1" w:rsidRPr="000A5155" w:rsidRDefault="004B47E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324" w:type="dxa"/>
          </w:tcPr>
          <w:p w14:paraId="1F567D05" w14:textId="77777777" w:rsidR="004B47E1" w:rsidRPr="000A5155" w:rsidRDefault="004B47E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155">
              <w:rPr>
                <w:rFonts w:ascii="Arial" w:hAnsi="Arial" w:cs="Arial"/>
                <w:b/>
                <w:bCs/>
                <w:sz w:val="20"/>
                <w:szCs w:val="20"/>
              </w:rPr>
              <w:t>Charity Commission number (if applicable — please write N/A if not applicable)</w:t>
            </w:r>
          </w:p>
        </w:tc>
        <w:tc>
          <w:tcPr>
            <w:tcW w:w="2180" w:type="dxa"/>
          </w:tcPr>
          <w:p w14:paraId="5406F64B" w14:textId="77777777" w:rsidR="004B47E1" w:rsidRPr="000A5155" w:rsidRDefault="004B47E1">
            <w:pPr>
              <w:spacing w:after="0"/>
              <w:rPr>
                <w:rFonts w:ascii="Arial" w:hAnsi="Arial" w:cs="Arial"/>
              </w:rPr>
            </w:pPr>
          </w:p>
        </w:tc>
      </w:tr>
      <w:tr w:rsidR="004B47E1" w:rsidRPr="000A5155" w14:paraId="1A13AAFA" w14:textId="77777777" w:rsidTr="00662112">
        <w:trPr>
          <w:trHeight w:val="455"/>
        </w:trPr>
        <w:tc>
          <w:tcPr>
            <w:tcW w:w="609" w:type="dxa"/>
          </w:tcPr>
          <w:p w14:paraId="2C416AD2" w14:textId="77777777" w:rsidR="004B47E1" w:rsidRPr="000A5155" w:rsidRDefault="004B47E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324" w:type="dxa"/>
          </w:tcPr>
          <w:p w14:paraId="64ABD76C" w14:textId="77777777" w:rsidR="004B47E1" w:rsidRPr="000A5155" w:rsidRDefault="004B47E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155">
              <w:rPr>
                <w:rFonts w:ascii="Arial" w:hAnsi="Arial" w:cs="Arial"/>
                <w:b/>
                <w:bCs/>
                <w:sz w:val="20"/>
                <w:szCs w:val="20"/>
              </w:rPr>
              <w:t>Company Register number (if applicable — please write N/A if not applicable)</w:t>
            </w:r>
          </w:p>
        </w:tc>
        <w:tc>
          <w:tcPr>
            <w:tcW w:w="2180" w:type="dxa"/>
          </w:tcPr>
          <w:p w14:paraId="2F7441F9" w14:textId="77777777" w:rsidR="004B47E1" w:rsidRPr="000A5155" w:rsidRDefault="004B47E1">
            <w:pPr>
              <w:spacing w:after="0"/>
              <w:rPr>
                <w:rFonts w:ascii="Arial" w:hAnsi="Arial" w:cs="Arial"/>
              </w:rPr>
            </w:pPr>
          </w:p>
        </w:tc>
      </w:tr>
      <w:tr w:rsidR="004B47E1" w:rsidRPr="000A5155" w14:paraId="45AE7623" w14:textId="77777777" w:rsidTr="00662112">
        <w:trPr>
          <w:trHeight w:val="457"/>
        </w:trPr>
        <w:tc>
          <w:tcPr>
            <w:tcW w:w="609" w:type="dxa"/>
          </w:tcPr>
          <w:p w14:paraId="7F92F12A" w14:textId="77777777" w:rsidR="004B47E1" w:rsidRPr="000A5155" w:rsidRDefault="004B47E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324" w:type="dxa"/>
          </w:tcPr>
          <w:p w14:paraId="433AC8E0" w14:textId="77777777" w:rsidR="004B47E1" w:rsidRPr="000A5155" w:rsidRDefault="004B47E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155">
              <w:rPr>
                <w:rFonts w:ascii="Arial" w:hAnsi="Arial" w:cs="Arial"/>
                <w:b/>
                <w:bCs/>
                <w:sz w:val="20"/>
                <w:szCs w:val="20"/>
              </w:rPr>
              <w:t>What year was your organisation established?</w:t>
            </w:r>
          </w:p>
        </w:tc>
        <w:tc>
          <w:tcPr>
            <w:tcW w:w="2180" w:type="dxa"/>
          </w:tcPr>
          <w:p w14:paraId="41391384" w14:textId="77777777" w:rsidR="004B47E1" w:rsidRPr="000A5155" w:rsidRDefault="004B47E1">
            <w:pPr>
              <w:spacing w:after="0"/>
              <w:rPr>
                <w:rFonts w:ascii="Arial" w:hAnsi="Arial" w:cs="Arial"/>
              </w:rPr>
            </w:pPr>
          </w:p>
        </w:tc>
      </w:tr>
      <w:tr w:rsidR="004B47E1" w:rsidRPr="000A5155" w14:paraId="514A2E8C" w14:textId="77777777" w:rsidTr="00662112">
        <w:trPr>
          <w:trHeight w:val="457"/>
        </w:trPr>
        <w:tc>
          <w:tcPr>
            <w:tcW w:w="609" w:type="dxa"/>
          </w:tcPr>
          <w:p w14:paraId="50F6E59F" w14:textId="77777777" w:rsidR="004B47E1" w:rsidRDefault="004B47E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324" w:type="dxa"/>
          </w:tcPr>
          <w:p w14:paraId="2AD3D47D" w14:textId="77777777" w:rsidR="004B47E1" w:rsidRPr="000A5155" w:rsidRDefault="004B47E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 which local authority area(s) is your organisation based?</w:t>
            </w:r>
          </w:p>
        </w:tc>
        <w:tc>
          <w:tcPr>
            <w:tcW w:w="2180" w:type="dxa"/>
          </w:tcPr>
          <w:p w14:paraId="1B8B7D14" w14:textId="77777777" w:rsidR="004B47E1" w:rsidRPr="000A5155" w:rsidRDefault="004B47E1">
            <w:pPr>
              <w:spacing w:after="0"/>
              <w:rPr>
                <w:rFonts w:ascii="Arial" w:hAnsi="Arial" w:cs="Arial"/>
              </w:rPr>
            </w:pPr>
          </w:p>
        </w:tc>
      </w:tr>
      <w:tr w:rsidR="004B47E1" w:rsidRPr="000A5155" w14:paraId="51A884A5" w14:textId="77777777" w:rsidTr="00662112">
        <w:trPr>
          <w:trHeight w:val="457"/>
        </w:trPr>
        <w:tc>
          <w:tcPr>
            <w:tcW w:w="609" w:type="dxa"/>
          </w:tcPr>
          <w:p w14:paraId="25E8993D" w14:textId="77777777" w:rsidR="004B47E1" w:rsidRPr="000A5155" w:rsidRDefault="004B47E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324" w:type="dxa"/>
          </w:tcPr>
          <w:p w14:paraId="674B6D9C" w14:textId="77777777" w:rsidR="004B47E1" w:rsidRPr="000A5155" w:rsidRDefault="004B47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5155">
              <w:rPr>
                <w:rFonts w:ascii="Arial" w:hAnsi="Arial" w:cs="Arial"/>
                <w:b/>
                <w:bCs/>
                <w:sz w:val="20"/>
                <w:szCs w:val="20"/>
              </w:rPr>
              <w:t>Please confirm which applies to your organization: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(tick box in the application form)</w:t>
            </w:r>
          </w:p>
          <w:p w14:paraId="53B8D934" w14:textId="77777777" w:rsidR="004B47E1" w:rsidRPr="000A5155" w:rsidRDefault="004B47E1" w:rsidP="004B47E1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0A5155">
              <w:rPr>
                <w:rFonts w:ascii="Arial" w:hAnsi="Arial" w:cs="Arial"/>
                <w:sz w:val="20"/>
                <w:szCs w:val="20"/>
              </w:rPr>
              <w:t>Our organisation has a track record of delivering group work support for at least one year with this cohort of girls and young women</w:t>
            </w:r>
          </w:p>
          <w:p w14:paraId="7571906E" w14:textId="77777777" w:rsidR="004B47E1" w:rsidRPr="000A5155" w:rsidRDefault="004B47E1" w:rsidP="004B47E1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155">
              <w:rPr>
                <w:rFonts w:ascii="Arial" w:hAnsi="Arial" w:cs="Arial"/>
                <w:sz w:val="20"/>
                <w:szCs w:val="20"/>
              </w:rPr>
              <w:t>Our organisation has a track record of at least a year working with this cohort of girls and young women but has limited or no experience delivering group work</w:t>
            </w:r>
          </w:p>
        </w:tc>
        <w:tc>
          <w:tcPr>
            <w:tcW w:w="2180" w:type="dxa"/>
          </w:tcPr>
          <w:p w14:paraId="20BEC56C" w14:textId="77777777" w:rsidR="004B47E1" w:rsidRPr="000A5155" w:rsidRDefault="004B47E1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4672D4B9" w14:textId="606C3213" w:rsidR="001E4C76" w:rsidRPr="005F1C3E" w:rsidRDefault="008D0DAD" w:rsidP="00AC29B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1E4C76" w:rsidRPr="005F1C3E">
        <w:rPr>
          <w:rFonts w:ascii="Arial" w:hAnsi="Arial" w:cs="Arial"/>
          <w:b/>
          <w:sz w:val="20"/>
          <w:szCs w:val="20"/>
        </w:rPr>
        <w:lastRenderedPageBreak/>
        <w:t xml:space="preserve">Please </w:t>
      </w:r>
      <w:r w:rsidR="00662112">
        <w:rPr>
          <w:rFonts w:ascii="Arial" w:hAnsi="Arial" w:cs="Arial"/>
          <w:b/>
          <w:sz w:val="20"/>
          <w:szCs w:val="20"/>
        </w:rPr>
        <w:t>check</w:t>
      </w:r>
      <w:r w:rsidR="001E4C76" w:rsidRPr="005F1C3E">
        <w:rPr>
          <w:rFonts w:ascii="Arial" w:hAnsi="Arial" w:cs="Arial"/>
          <w:b/>
          <w:sz w:val="20"/>
          <w:szCs w:val="20"/>
        </w:rPr>
        <w:t xml:space="preserve"> to confirm your understanding of the following requirements, which will apply if your application is successful:</w:t>
      </w:r>
    </w:p>
    <w:p w14:paraId="3E57989F" w14:textId="7C8948E4" w:rsidR="001E4C76" w:rsidRPr="005F1C3E" w:rsidRDefault="00BE4439" w:rsidP="00BE4439">
      <w:pPr>
        <w:pStyle w:val="ListBullet"/>
        <w:numPr>
          <w:ilvl w:val="0"/>
          <w:numId w:val="0"/>
        </w:numPr>
        <w:spacing w:after="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93220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E4C76" w:rsidRPr="005F1C3E">
        <w:rPr>
          <w:rFonts w:ascii="Arial" w:hAnsi="Arial" w:cs="Arial"/>
          <w:sz w:val="20"/>
          <w:szCs w:val="20"/>
        </w:rPr>
        <w:t>I understand that, if successful, mobilisation and delivery must start by 22/06/2026</w:t>
      </w:r>
    </w:p>
    <w:p w14:paraId="4186D651" w14:textId="3A43653B" w:rsidR="001E4C76" w:rsidRPr="005F1C3E" w:rsidRDefault="00BE4439" w:rsidP="00BE4439">
      <w:pPr>
        <w:pStyle w:val="ListBullet"/>
        <w:numPr>
          <w:ilvl w:val="0"/>
          <w:numId w:val="0"/>
        </w:numPr>
        <w:spacing w:after="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2925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E4C76" w:rsidRPr="005F1C3E">
        <w:rPr>
          <w:rFonts w:ascii="Arial" w:hAnsi="Arial" w:cs="Arial"/>
          <w:sz w:val="20"/>
          <w:szCs w:val="20"/>
        </w:rPr>
        <w:t>I understand that, if successful, as part of the Fund our organisation will be required to take part in monitoring and evaluation activities</w:t>
      </w:r>
    </w:p>
    <w:p w14:paraId="6CD8B0FF" w14:textId="38AAB7E6" w:rsidR="001E4C76" w:rsidRPr="005F1C3E" w:rsidRDefault="00BE4439" w:rsidP="00BE4439">
      <w:pPr>
        <w:pStyle w:val="ListBullet"/>
        <w:numPr>
          <w:ilvl w:val="0"/>
          <w:numId w:val="0"/>
        </w:numPr>
        <w:spacing w:after="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58651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E4C76" w:rsidRPr="005F1C3E">
        <w:rPr>
          <w:rFonts w:ascii="Arial" w:hAnsi="Arial" w:cs="Arial"/>
          <w:sz w:val="20"/>
          <w:szCs w:val="20"/>
        </w:rPr>
        <w:t>I understand that, if successful, as part of the Fund our organisation will be expected to participate in skills and capacity development sessions</w:t>
      </w:r>
    </w:p>
    <w:p w14:paraId="500B2318" w14:textId="20771E00" w:rsidR="001E4C76" w:rsidRDefault="00BE4439" w:rsidP="00BE4439">
      <w:pPr>
        <w:pStyle w:val="ListBullet"/>
        <w:numPr>
          <w:ilvl w:val="0"/>
          <w:numId w:val="0"/>
        </w:numPr>
        <w:spacing w:after="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64097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E4C76" w:rsidRPr="005F1C3E">
        <w:rPr>
          <w:rFonts w:ascii="Arial" w:hAnsi="Arial" w:cs="Arial"/>
          <w:sz w:val="20"/>
          <w:szCs w:val="20"/>
        </w:rPr>
        <w:t>I confirm that I have read the Grant Agreement and understand that, if my application is successful and I accept the grant, our organisation will be required to sign and comply with its terms</w:t>
      </w:r>
    </w:p>
    <w:p w14:paraId="564E1E51" w14:textId="77777777" w:rsidR="001E4C76" w:rsidRPr="005F1C3E" w:rsidRDefault="001E4C76" w:rsidP="001E4C76">
      <w:pPr>
        <w:pStyle w:val="ListBullet"/>
        <w:numPr>
          <w:ilvl w:val="0"/>
          <w:numId w:val="0"/>
        </w:numPr>
        <w:spacing w:after="0"/>
        <w:ind w:left="720"/>
        <w:rPr>
          <w:rFonts w:ascii="Arial" w:hAnsi="Arial" w:cs="Arial"/>
          <w:sz w:val="20"/>
          <w:szCs w:val="20"/>
        </w:rPr>
      </w:pPr>
    </w:p>
    <w:p w14:paraId="0DEDF806" w14:textId="77777777" w:rsidR="001E4C76" w:rsidRPr="005F1C3E" w:rsidRDefault="001E4C76" w:rsidP="001E4C76">
      <w:pPr>
        <w:spacing w:after="0"/>
        <w:rPr>
          <w:rFonts w:ascii="Arial" w:hAnsi="Arial" w:cs="Arial"/>
          <w:sz w:val="20"/>
          <w:szCs w:val="20"/>
        </w:rPr>
      </w:pPr>
      <w:r w:rsidRPr="005F1C3E">
        <w:rPr>
          <w:rFonts w:ascii="Arial" w:hAnsi="Arial" w:cs="Arial"/>
          <w:b/>
          <w:sz w:val="20"/>
          <w:szCs w:val="20"/>
        </w:rPr>
        <w:t>Please indicate which statements apply to your organisation (select all that apply):</w:t>
      </w:r>
    </w:p>
    <w:p w14:paraId="7D50B58C" w14:textId="0DC2DD1A" w:rsidR="001E4C76" w:rsidRPr="005F1C3E" w:rsidRDefault="00662112" w:rsidP="00BE4439">
      <w:pPr>
        <w:pStyle w:val="ListBullet"/>
        <w:numPr>
          <w:ilvl w:val="0"/>
          <w:numId w:val="0"/>
        </w:numPr>
        <w:spacing w:after="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83506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E4C76" w:rsidRPr="005F1C3E">
        <w:rPr>
          <w:rFonts w:ascii="Arial" w:hAnsi="Arial" w:cs="Arial"/>
          <w:sz w:val="20"/>
          <w:szCs w:val="20"/>
        </w:rPr>
        <w:t>You have a written governing document (e.g., a constitution or set of rules)</w:t>
      </w:r>
    </w:p>
    <w:p w14:paraId="1C51C4FB" w14:textId="77F40701" w:rsidR="001E4C76" w:rsidRPr="005F1C3E" w:rsidRDefault="00662112" w:rsidP="00BE4439">
      <w:pPr>
        <w:pStyle w:val="ListBullet"/>
        <w:numPr>
          <w:ilvl w:val="0"/>
          <w:numId w:val="0"/>
        </w:numPr>
        <w:spacing w:after="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51113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E4C76" w:rsidRPr="005F1C3E">
        <w:rPr>
          <w:rFonts w:ascii="Arial" w:hAnsi="Arial" w:cs="Arial"/>
          <w:sz w:val="20"/>
          <w:szCs w:val="20"/>
        </w:rPr>
        <w:t>You have a governing body with at least three unrelated members</w:t>
      </w:r>
    </w:p>
    <w:p w14:paraId="07FE9440" w14:textId="5B6C05A1" w:rsidR="001E4C76" w:rsidRPr="005F1C3E" w:rsidRDefault="00662112" w:rsidP="00BE4439">
      <w:pPr>
        <w:pStyle w:val="ListBullet"/>
        <w:numPr>
          <w:ilvl w:val="0"/>
          <w:numId w:val="0"/>
        </w:numPr>
        <w:spacing w:after="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93885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E4C76" w:rsidRPr="005F1C3E">
        <w:rPr>
          <w:rFonts w:ascii="Arial" w:hAnsi="Arial" w:cs="Arial"/>
          <w:sz w:val="20"/>
          <w:szCs w:val="20"/>
        </w:rPr>
        <w:t>You have a UK-based bank or building society account in the organisation’s name with at least two unrelated signatories</w:t>
      </w:r>
    </w:p>
    <w:p w14:paraId="4C89FE2B" w14:textId="5A113E8B" w:rsidR="001E4C76" w:rsidRPr="005F1C3E" w:rsidRDefault="00662112" w:rsidP="00BE4439">
      <w:pPr>
        <w:pStyle w:val="ListBullet"/>
        <w:numPr>
          <w:ilvl w:val="0"/>
          <w:numId w:val="0"/>
        </w:numPr>
        <w:spacing w:after="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22888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E4C76" w:rsidRPr="005F1C3E">
        <w:rPr>
          <w:rFonts w:ascii="Arial" w:hAnsi="Arial" w:cs="Arial"/>
          <w:sz w:val="20"/>
          <w:szCs w:val="20"/>
        </w:rPr>
        <w:t>Your organisation has been active for at least one year and can produce annual accounts covering a full year</w:t>
      </w:r>
    </w:p>
    <w:p w14:paraId="64E883D2" w14:textId="77777777" w:rsidR="001E4C76" w:rsidRPr="005F1C3E" w:rsidRDefault="001E4C76" w:rsidP="001E4C76">
      <w:pPr>
        <w:pStyle w:val="ListBullet"/>
        <w:numPr>
          <w:ilvl w:val="0"/>
          <w:numId w:val="0"/>
        </w:numPr>
        <w:spacing w:after="0"/>
        <w:ind w:left="360" w:hanging="360"/>
        <w:rPr>
          <w:rFonts w:ascii="Arial" w:hAnsi="Arial" w:cs="Arial"/>
          <w:sz w:val="20"/>
          <w:szCs w:val="20"/>
        </w:rPr>
      </w:pPr>
    </w:p>
    <w:p w14:paraId="47160514" w14:textId="77777777" w:rsidR="001E4C76" w:rsidRPr="005F1C3E" w:rsidRDefault="001E4C76" w:rsidP="001E4C76">
      <w:pPr>
        <w:pStyle w:val="ListBullet"/>
        <w:numPr>
          <w:ilvl w:val="0"/>
          <w:numId w:val="0"/>
        </w:numPr>
        <w:spacing w:after="0"/>
        <w:contextualSpacing/>
        <w:rPr>
          <w:rFonts w:ascii="Arial" w:hAnsi="Arial" w:cs="Arial"/>
          <w:b/>
          <w:bCs/>
          <w:sz w:val="20"/>
          <w:szCs w:val="20"/>
        </w:rPr>
      </w:pPr>
      <w:r w:rsidRPr="005F1C3E">
        <w:rPr>
          <w:rFonts w:ascii="Arial" w:hAnsi="Arial" w:cs="Arial"/>
          <w:b/>
          <w:bCs/>
          <w:sz w:val="20"/>
          <w:szCs w:val="20"/>
        </w:rPr>
        <w:t xml:space="preserve">Safeguarding: Please indicate which statements apply to your organisation (select all that apply) </w:t>
      </w:r>
    </w:p>
    <w:p w14:paraId="32CD986C" w14:textId="62E2C58C" w:rsidR="001E4C76" w:rsidRPr="005F1C3E" w:rsidRDefault="00662112" w:rsidP="00662112">
      <w:pPr>
        <w:pStyle w:val="ListBullet"/>
        <w:numPr>
          <w:ilvl w:val="0"/>
          <w:numId w:val="0"/>
        </w:numPr>
        <w:spacing w:after="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95566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E4C76" w:rsidRPr="005F1C3E">
        <w:rPr>
          <w:rFonts w:ascii="Arial" w:hAnsi="Arial" w:cs="Arial"/>
          <w:sz w:val="20"/>
          <w:szCs w:val="20"/>
        </w:rPr>
        <w:t>All staff and volunteers engaging in direct work have up-to-date DBS checks</w:t>
      </w:r>
    </w:p>
    <w:p w14:paraId="145D3E01" w14:textId="7991E616" w:rsidR="001E4C76" w:rsidRPr="005F1C3E" w:rsidRDefault="00662112" w:rsidP="00662112">
      <w:pPr>
        <w:pStyle w:val="ListBullet"/>
        <w:numPr>
          <w:ilvl w:val="0"/>
          <w:numId w:val="0"/>
        </w:numPr>
        <w:spacing w:after="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75106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E4C76" w:rsidRPr="005F1C3E">
        <w:rPr>
          <w:rFonts w:ascii="Arial" w:hAnsi="Arial" w:cs="Arial"/>
          <w:sz w:val="20"/>
          <w:szCs w:val="20"/>
        </w:rPr>
        <w:t>You have safeguarding policies and procedures in place and regularly review them</w:t>
      </w:r>
    </w:p>
    <w:p w14:paraId="58206CE0" w14:textId="0D881504" w:rsidR="001E4C76" w:rsidRPr="005F1C3E" w:rsidRDefault="00662112" w:rsidP="00662112">
      <w:pPr>
        <w:pStyle w:val="ListBullet"/>
        <w:numPr>
          <w:ilvl w:val="0"/>
          <w:numId w:val="0"/>
        </w:numPr>
        <w:spacing w:after="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52114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E4C76" w:rsidRPr="005F1C3E">
        <w:rPr>
          <w:rFonts w:ascii="Arial" w:hAnsi="Arial" w:cs="Arial"/>
          <w:sz w:val="20"/>
          <w:szCs w:val="20"/>
        </w:rPr>
        <w:t>You will provide a copy of your current safeguarding policy as part of this application</w:t>
      </w:r>
    </w:p>
    <w:p w14:paraId="6EFDB646" w14:textId="63A38893" w:rsidR="001E4C76" w:rsidRPr="005F1C3E" w:rsidRDefault="00662112" w:rsidP="00662112">
      <w:pPr>
        <w:pStyle w:val="ListBullet"/>
        <w:numPr>
          <w:ilvl w:val="0"/>
          <w:numId w:val="0"/>
        </w:numPr>
        <w:spacing w:after="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48747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E4C76" w:rsidRPr="005F1C3E">
        <w:rPr>
          <w:rFonts w:ascii="Arial" w:hAnsi="Arial" w:cs="Arial"/>
          <w:sz w:val="20"/>
          <w:szCs w:val="20"/>
        </w:rPr>
        <w:t>Staff and volunteers receive safeguarding training appropriate to their role</w:t>
      </w:r>
    </w:p>
    <w:p w14:paraId="164680A9" w14:textId="44B7F89E" w:rsidR="001E4C76" w:rsidRPr="005F1C3E" w:rsidRDefault="00662112" w:rsidP="00662112">
      <w:pPr>
        <w:pStyle w:val="ListBullet"/>
        <w:numPr>
          <w:ilvl w:val="0"/>
          <w:numId w:val="0"/>
        </w:numPr>
        <w:spacing w:after="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3122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E4C76" w:rsidRPr="005F1C3E">
        <w:rPr>
          <w:rFonts w:ascii="Arial" w:hAnsi="Arial" w:cs="Arial"/>
          <w:sz w:val="20"/>
          <w:szCs w:val="20"/>
        </w:rPr>
        <w:t>You have a designated safeguarding lead (or equivalent)</w:t>
      </w:r>
    </w:p>
    <w:p w14:paraId="29C29628" w14:textId="07E01B11" w:rsidR="001E4C76" w:rsidRPr="005F1C3E" w:rsidRDefault="00662112" w:rsidP="00662112">
      <w:pPr>
        <w:pStyle w:val="ListBullet"/>
        <w:numPr>
          <w:ilvl w:val="0"/>
          <w:numId w:val="0"/>
        </w:numPr>
        <w:spacing w:after="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27341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E4C76" w:rsidRPr="005F1C3E">
        <w:rPr>
          <w:rFonts w:ascii="Arial" w:hAnsi="Arial" w:cs="Arial"/>
          <w:sz w:val="20"/>
          <w:szCs w:val="20"/>
        </w:rPr>
        <w:t>You have procedures for reporting and responding to safeguarding concerns</w:t>
      </w:r>
    </w:p>
    <w:p w14:paraId="2907504E" w14:textId="77777777" w:rsidR="001E4C76" w:rsidRPr="005F1C3E" w:rsidRDefault="001E4C76" w:rsidP="001E4C76">
      <w:pPr>
        <w:pStyle w:val="ListBullet"/>
        <w:numPr>
          <w:ilvl w:val="0"/>
          <w:numId w:val="0"/>
        </w:numPr>
        <w:spacing w:after="0"/>
        <w:rPr>
          <w:rFonts w:ascii="Arial" w:hAnsi="Arial" w:cs="Arial"/>
          <w:sz w:val="20"/>
          <w:szCs w:val="20"/>
        </w:rPr>
      </w:pPr>
    </w:p>
    <w:p w14:paraId="18A076A9" w14:textId="77777777" w:rsidR="001E4C76" w:rsidRPr="005F1C3E" w:rsidRDefault="001E4C76" w:rsidP="001E4C76">
      <w:pPr>
        <w:pStyle w:val="ListBullet"/>
        <w:numPr>
          <w:ilvl w:val="0"/>
          <w:numId w:val="0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5F1C3E">
        <w:rPr>
          <w:rFonts w:ascii="Arial" w:hAnsi="Arial" w:cs="Arial"/>
          <w:b/>
          <w:bCs/>
          <w:sz w:val="20"/>
          <w:szCs w:val="20"/>
        </w:rPr>
        <w:t>Employment Standards:</w:t>
      </w:r>
      <w:r w:rsidRPr="005F1C3E">
        <w:rPr>
          <w:rFonts w:ascii="Arial" w:hAnsi="Arial" w:cs="Arial"/>
          <w:sz w:val="20"/>
          <w:szCs w:val="20"/>
        </w:rPr>
        <w:t xml:space="preserve"> If your application is successful, please tick to confirm your understanding of the following requirements: </w:t>
      </w:r>
    </w:p>
    <w:p w14:paraId="5EF4FF52" w14:textId="65C252A8" w:rsidR="001E4C76" w:rsidRDefault="00662112" w:rsidP="00662112">
      <w:pPr>
        <w:pStyle w:val="ListBullet"/>
        <w:numPr>
          <w:ilvl w:val="0"/>
          <w:numId w:val="0"/>
        </w:numPr>
        <w:spacing w:after="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46023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E4C76" w:rsidRPr="005F1C3E">
        <w:rPr>
          <w:rFonts w:ascii="Arial" w:hAnsi="Arial" w:cs="Arial"/>
          <w:sz w:val="20"/>
          <w:szCs w:val="20"/>
        </w:rPr>
        <w:t>You will ensure any posts funded by the grant pay at least the London Living Wage</w:t>
      </w:r>
    </w:p>
    <w:p w14:paraId="77F3C307" w14:textId="77777777" w:rsidR="001E4C76" w:rsidRDefault="001E4C76" w:rsidP="001E4C76">
      <w:pPr>
        <w:rPr>
          <w:rFonts w:ascii="Arial" w:hAnsi="Arial" w:cs="Arial"/>
          <w:sz w:val="20"/>
          <w:szCs w:val="20"/>
        </w:rPr>
      </w:pPr>
    </w:p>
    <w:p w14:paraId="5D8DE65E" w14:textId="77777777" w:rsidR="001E4C76" w:rsidRPr="005F1C3E" w:rsidRDefault="001E4C76" w:rsidP="001E4C76">
      <w:pPr>
        <w:rPr>
          <w:rFonts w:ascii="Arial" w:hAnsi="Arial" w:cs="Arial"/>
          <w:sz w:val="20"/>
          <w:szCs w:val="20"/>
        </w:rPr>
      </w:pPr>
      <w:r w:rsidRPr="005F1C3E">
        <w:rPr>
          <w:rFonts w:ascii="Arial" w:hAnsi="Arial" w:cs="Arial"/>
          <w:b/>
          <w:bCs/>
          <w:sz w:val="20"/>
          <w:szCs w:val="20"/>
        </w:rPr>
        <w:t>Accompanying Eligibility Documents:</w:t>
      </w:r>
      <w:r w:rsidRPr="005F1C3E">
        <w:rPr>
          <w:rFonts w:ascii="Arial" w:hAnsi="Arial" w:cs="Arial"/>
          <w:sz w:val="20"/>
          <w:szCs w:val="20"/>
        </w:rPr>
        <w:t xml:space="preserve"> Please attach the following documents:</w:t>
      </w:r>
    </w:p>
    <w:p w14:paraId="27CB83AF" w14:textId="77777777" w:rsidR="001E4C76" w:rsidRPr="005F1C3E" w:rsidRDefault="001E4C76" w:rsidP="001E4C76">
      <w:pPr>
        <w:pStyle w:val="ListBullet"/>
        <w:numPr>
          <w:ilvl w:val="0"/>
          <w:numId w:val="0"/>
        </w:numPr>
        <w:spacing w:after="0"/>
        <w:ind w:left="360"/>
        <w:contextualSpacing/>
        <w:rPr>
          <w:rFonts w:ascii="Arial" w:hAnsi="Arial" w:cs="Arial"/>
          <w:i/>
          <w:iCs/>
          <w:sz w:val="20"/>
          <w:szCs w:val="20"/>
        </w:rPr>
      </w:pPr>
      <w:r w:rsidRPr="005F1C3E">
        <w:rPr>
          <w:rFonts w:ascii="Arial" w:hAnsi="Arial" w:cs="Arial"/>
          <w:i/>
          <w:iCs/>
          <w:sz w:val="20"/>
          <w:szCs w:val="20"/>
        </w:rPr>
        <w:t>Please ensure that all documents you upload follow this naming format:</w:t>
      </w:r>
    </w:p>
    <w:p w14:paraId="45879AC1" w14:textId="77777777" w:rsidR="001E4C76" w:rsidRPr="005F1C3E" w:rsidRDefault="001E4C76" w:rsidP="001E4C76">
      <w:pPr>
        <w:pStyle w:val="ListBullet"/>
        <w:numPr>
          <w:ilvl w:val="0"/>
          <w:numId w:val="0"/>
        </w:numPr>
        <w:spacing w:after="0"/>
        <w:ind w:left="720" w:hanging="360"/>
        <w:contextualSpacing/>
        <w:rPr>
          <w:rFonts w:ascii="Arial" w:hAnsi="Arial" w:cs="Arial"/>
          <w:i/>
          <w:iCs/>
          <w:sz w:val="20"/>
          <w:szCs w:val="20"/>
        </w:rPr>
      </w:pPr>
      <w:r w:rsidRPr="005F1C3E">
        <w:rPr>
          <w:rFonts w:ascii="Arial" w:hAnsi="Arial" w:cs="Arial"/>
          <w:i/>
          <w:iCs/>
          <w:sz w:val="20"/>
          <w:szCs w:val="20"/>
        </w:rPr>
        <w:t>Organisation name_​Document name</w:t>
      </w:r>
    </w:p>
    <w:p w14:paraId="7E48B135" w14:textId="77777777" w:rsidR="001E4C76" w:rsidRPr="005F1C3E" w:rsidRDefault="001E4C76" w:rsidP="001E4C76">
      <w:pPr>
        <w:pStyle w:val="ListBullet"/>
        <w:numPr>
          <w:ilvl w:val="0"/>
          <w:numId w:val="0"/>
        </w:numPr>
        <w:spacing w:after="0"/>
        <w:ind w:left="720" w:hanging="360"/>
        <w:contextualSpacing/>
        <w:rPr>
          <w:rFonts w:ascii="Arial" w:hAnsi="Arial" w:cs="Arial"/>
          <w:i/>
          <w:iCs/>
          <w:sz w:val="20"/>
          <w:szCs w:val="20"/>
        </w:rPr>
      </w:pPr>
      <w:r w:rsidRPr="005F1C3E">
        <w:rPr>
          <w:rFonts w:ascii="Arial" w:hAnsi="Arial" w:cs="Arial"/>
          <w:i/>
          <w:iCs/>
          <w:sz w:val="20"/>
          <w:szCs w:val="20"/>
        </w:rPr>
        <w:t>For example: ​“AgendaAlliance_​Annual Accounts”</w:t>
      </w:r>
    </w:p>
    <w:p w14:paraId="45C328F4" w14:textId="77777777" w:rsidR="001E4C76" w:rsidRPr="005F1C3E" w:rsidRDefault="001E4C76" w:rsidP="001E4C76">
      <w:pPr>
        <w:pStyle w:val="ListBullet"/>
        <w:numPr>
          <w:ilvl w:val="0"/>
          <w:numId w:val="0"/>
        </w:numPr>
        <w:spacing w:after="0"/>
        <w:contextualSpacing/>
        <w:rPr>
          <w:rFonts w:ascii="Arial" w:hAnsi="Arial" w:cs="Arial"/>
          <w:sz w:val="20"/>
          <w:szCs w:val="20"/>
        </w:rPr>
      </w:pPr>
    </w:p>
    <w:p w14:paraId="6B06E54A" w14:textId="7758A685" w:rsidR="001E4C76" w:rsidRDefault="00662112" w:rsidP="00662112">
      <w:pPr>
        <w:pStyle w:val="ListBullet"/>
        <w:numPr>
          <w:ilvl w:val="0"/>
          <w:numId w:val="0"/>
        </w:numPr>
        <w:spacing w:after="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92083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E4C76" w:rsidRPr="005F1C3E">
        <w:rPr>
          <w:rFonts w:ascii="Arial" w:hAnsi="Arial" w:cs="Arial"/>
          <w:sz w:val="20"/>
          <w:szCs w:val="20"/>
        </w:rPr>
        <w:t xml:space="preserve">A copy of your organisation’s governing document (e.g. Constitution or rules) </w:t>
      </w:r>
    </w:p>
    <w:p w14:paraId="0297411F" w14:textId="5B7EBAEB" w:rsidR="001E4C76" w:rsidRDefault="00662112" w:rsidP="00662112">
      <w:pPr>
        <w:pStyle w:val="ListBullet"/>
        <w:numPr>
          <w:ilvl w:val="0"/>
          <w:numId w:val="0"/>
        </w:numPr>
        <w:spacing w:after="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21984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E4C76" w:rsidRPr="005F1C3E">
        <w:rPr>
          <w:rFonts w:ascii="Arial" w:hAnsi="Arial" w:cs="Arial"/>
          <w:sz w:val="20"/>
          <w:szCs w:val="20"/>
        </w:rPr>
        <w:t xml:space="preserve">Your most recent annual accounts (covering a full year) </w:t>
      </w:r>
    </w:p>
    <w:p w14:paraId="7FA9F1D6" w14:textId="7B6689E7" w:rsidR="001E4C76" w:rsidRDefault="00662112" w:rsidP="00662112">
      <w:pPr>
        <w:pStyle w:val="ListBullet"/>
        <w:numPr>
          <w:ilvl w:val="0"/>
          <w:numId w:val="0"/>
        </w:numPr>
        <w:spacing w:after="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13013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E4C76" w:rsidRPr="005F1C3E">
        <w:rPr>
          <w:rFonts w:ascii="Arial" w:hAnsi="Arial" w:cs="Arial"/>
          <w:sz w:val="20"/>
          <w:szCs w:val="20"/>
        </w:rPr>
        <w:t>A copy of your safeguarding policy</w:t>
      </w:r>
    </w:p>
    <w:p w14:paraId="2EEA6555" w14:textId="2FD04043" w:rsidR="00CF1F1D" w:rsidRPr="00CF1F1D" w:rsidRDefault="00CF1F1D" w:rsidP="00941F15">
      <w:pPr>
        <w:rPr>
          <w:rFonts w:ascii="Arial" w:hAnsi="Arial" w:cs="Arial"/>
          <w:i/>
          <w:iCs/>
          <w:sz w:val="20"/>
          <w:szCs w:val="20"/>
        </w:rPr>
      </w:pPr>
    </w:p>
    <w:sectPr w:rsidR="00CF1F1D" w:rsidRPr="00CF1F1D" w:rsidSect="008861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851" w:header="709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111AE" w14:textId="77777777" w:rsidR="00554968" w:rsidRDefault="00554968" w:rsidP="00C00E87">
      <w:r>
        <w:separator/>
      </w:r>
    </w:p>
    <w:p w14:paraId="33001794" w14:textId="77777777" w:rsidR="00554968" w:rsidRDefault="00554968"/>
  </w:endnote>
  <w:endnote w:type="continuationSeparator" w:id="0">
    <w:p w14:paraId="6DC3F3B0" w14:textId="77777777" w:rsidR="00554968" w:rsidRDefault="00554968" w:rsidP="00C00E87">
      <w:r>
        <w:continuationSeparator/>
      </w:r>
    </w:p>
    <w:p w14:paraId="11688F2A" w14:textId="77777777" w:rsidR="00554968" w:rsidRDefault="00554968"/>
  </w:endnote>
  <w:endnote w:type="continuationNotice" w:id="1">
    <w:p w14:paraId="543FDEFF" w14:textId="77777777" w:rsidR="00554968" w:rsidRDefault="00554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ource Sans Pro Regular">
    <w:altName w:val="Arial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D9BD" w14:textId="77777777" w:rsidR="009661C9" w:rsidRDefault="009661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/>
        <w:bCs/>
      </w:rPr>
      <w:id w:val="429389869"/>
      <w:docPartObj>
        <w:docPartGallery w:val="Page Numbers (Bottom of Page)"/>
        <w:docPartUnique/>
      </w:docPartObj>
    </w:sdtPr>
    <w:sdtContent>
      <w:p w14:paraId="5B40700D" w14:textId="77777777" w:rsidR="008E3AE2" w:rsidRPr="00C00E87" w:rsidRDefault="008E3AE2" w:rsidP="008E3AE2">
        <w:pPr>
          <w:pStyle w:val="Footer"/>
          <w:framePr w:wrap="none" w:vAnchor="text" w:hAnchor="margin" w:xAlign="right" w:y="1"/>
          <w:rPr>
            <w:rStyle w:val="PageNumber"/>
            <w:b/>
            <w:bCs/>
          </w:rPr>
        </w:pPr>
        <w:r w:rsidRPr="00C00E87">
          <w:rPr>
            <w:rStyle w:val="PageNumber"/>
            <w:b/>
            <w:bCs/>
          </w:rPr>
          <w:fldChar w:fldCharType="begin"/>
        </w:r>
        <w:r w:rsidRPr="00C00E87">
          <w:rPr>
            <w:rStyle w:val="PageNumber"/>
            <w:b/>
            <w:bCs/>
          </w:rPr>
          <w:instrText xml:space="preserve"> PAGE </w:instrText>
        </w:r>
        <w:r w:rsidRPr="00C00E87">
          <w:rPr>
            <w:rStyle w:val="PageNumber"/>
            <w:b/>
            <w:bCs/>
          </w:rPr>
          <w:fldChar w:fldCharType="separate"/>
        </w:r>
        <w:r>
          <w:rPr>
            <w:rStyle w:val="PageNumber"/>
            <w:b/>
            <w:bCs/>
          </w:rPr>
          <w:t>2</w:t>
        </w:r>
        <w:r w:rsidRPr="00C00E87">
          <w:rPr>
            <w:rStyle w:val="PageNumber"/>
            <w:b/>
            <w:bCs/>
          </w:rPr>
          <w:fldChar w:fldCharType="end"/>
        </w:r>
      </w:p>
    </w:sdtContent>
  </w:sdt>
  <w:p w14:paraId="52179882" w14:textId="25EB689A" w:rsidR="008E3AE2" w:rsidRPr="008E3AE2" w:rsidRDefault="008E3AE2" w:rsidP="008E3AE2">
    <w:pPr>
      <w:pStyle w:val="Footer"/>
      <w:ind w:right="360"/>
      <w:rPr>
        <w:b/>
        <w:bCs/>
      </w:rPr>
    </w:pPr>
    <w:r w:rsidRPr="00BD0C43">
      <w:rPr>
        <w:b/>
        <w:bCs/>
        <w:color w:val="000000" w:themeColor="text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B34DFAF" wp14:editId="0675E2CB">
              <wp:simplePos x="0" y="0"/>
              <wp:positionH relativeFrom="column">
                <wp:posOffset>-13103</wp:posOffset>
              </wp:positionH>
              <wp:positionV relativeFrom="paragraph">
                <wp:posOffset>-70119</wp:posOffset>
              </wp:positionV>
              <wp:extent cx="6520940" cy="0"/>
              <wp:effectExtent l="0" t="0" r="6985" b="12700"/>
              <wp:wrapNone/>
              <wp:docPr id="2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0940" cy="0"/>
                      </a:xfrm>
                      <a:prstGeom prst="line">
                        <a:avLst/>
                      </a:prstGeom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line id="Straight Connector 17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144650 [3214]" strokeweight=".5pt" from="-1.05pt,-5.5pt" to="512.4pt,-5.5pt" w14:anchorId="23A1A9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">
              <v:stroke joinstyle="miter"/>
            </v:line>
          </w:pict>
        </mc:Fallback>
      </mc:AlternateContent>
    </w:r>
    <w:r w:rsidRPr="00886A7B">
      <w:rPr>
        <w:b/>
        <w:bCs/>
      </w:rPr>
      <w:t xml:space="preserve"> </w:t>
    </w:r>
    <w:r w:rsidR="00643220">
      <w:rPr>
        <w:b/>
        <w:bCs/>
      </w:rPr>
      <w:drawing>
        <wp:inline distT="0" distB="0" distL="0" distR="0" wp14:anchorId="48F26F35" wp14:editId="6DC01FC0">
          <wp:extent cx="2530973" cy="228600"/>
          <wp:effectExtent l="0" t="0" r="3175" b="0"/>
          <wp:docPr id="1948302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209" cy="25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/>
        <w:bCs/>
      </w:rPr>
      <w:id w:val="640628275"/>
      <w:docPartObj>
        <w:docPartGallery w:val="Page Numbers (Bottom of Page)"/>
        <w:docPartUnique/>
      </w:docPartObj>
    </w:sdtPr>
    <w:sdtContent>
      <w:p w14:paraId="71A64760" w14:textId="77777777" w:rsidR="008E3AE2" w:rsidRPr="00F56BC4" w:rsidRDefault="008E3AE2" w:rsidP="008E3AE2">
        <w:pPr>
          <w:pStyle w:val="Footer"/>
          <w:framePr w:wrap="none" w:vAnchor="text" w:hAnchor="margin" w:xAlign="right" w:y="1"/>
          <w:rPr>
            <w:rStyle w:val="PageNumber"/>
            <w:b/>
            <w:bCs/>
            <w:lang w:val="en-US"/>
          </w:rPr>
        </w:pPr>
        <w:r w:rsidRPr="00C00E87">
          <w:rPr>
            <w:rStyle w:val="PageNumber"/>
            <w:b/>
            <w:bCs/>
          </w:rPr>
          <w:fldChar w:fldCharType="begin"/>
        </w:r>
        <w:r w:rsidRPr="00C00E87">
          <w:rPr>
            <w:rStyle w:val="PageNumber"/>
            <w:b/>
            <w:bCs/>
          </w:rPr>
          <w:instrText xml:space="preserve"> PAGE </w:instrText>
        </w:r>
        <w:r w:rsidRPr="00C00E87">
          <w:rPr>
            <w:rStyle w:val="PageNumber"/>
            <w:b/>
            <w:bCs/>
          </w:rPr>
          <w:fldChar w:fldCharType="separate"/>
        </w:r>
        <w:r w:rsidRPr="00F56BC4">
          <w:rPr>
            <w:rStyle w:val="PageNumber"/>
            <w:b/>
            <w:bCs/>
            <w:lang w:val="en-US"/>
          </w:rPr>
          <w:t>2</w:t>
        </w:r>
        <w:r w:rsidRPr="00C00E87">
          <w:rPr>
            <w:rStyle w:val="PageNumber"/>
            <w:b/>
            <w:bCs/>
          </w:rPr>
          <w:fldChar w:fldCharType="end"/>
        </w:r>
      </w:p>
    </w:sdtContent>
  </w:sdt>
  <w:p w14:paraId="1781F97E" w14:textId="16B07817" w:rsidR="00BE1A35" w:rsidRPr="00643220" w:rsidRDefault="008E3AE2" w:rsidP="008E3AE2">
    <w:pPr>
      <w:pStyle w:val="Footer"/>
      <w:ind w:right="360"/>
      <w:rPr>
        <w:lang w:val="en-US"/>
      </w:rPr>
    </w:pPr>
    <w:r w:rsidRPr="00BD0C43">
      <w:rPr>
        <w:b/>
        <w:bCs/>
        <w:color w:val="000000" w:themeColor="tex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F89FF7" wp14:editId="051D9C01">
              <wp:simplePos x="0" y="0"/>
              <wp:positionH relativeFrom="column">
                <wp:posOffset>-13103</wp:posOffset>
              </wp:positionH>
              <wp:positionV relativeFrom="paragraph">
                <wp:posOffset>-70119</wp:posOffset>
              </wp:positionV>
              <wp:extent cx="6520940" cy="0"/>
              <wp:effectExtent l="0" t="0" r="6985" b="12700"/>
              <wp:wrapNone/>
              <wp:docPr id="274576604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0940" cy="0"/>
                      </a:xfrm>
                      <a:prstGeom prst="line">
                        <a:avLst/>
                      </a:prstGeom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line id="Straight Connector 17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144650 [3214]" strokeweight=".5pt" from="-1.05pt,-5.5pt" to="512.4pt,-5.5pt" w14:anchorId="4D12FA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">
              <v:stroke joinstyle="miter"/>
            </v:line>
          </w:pict>
        </mc:Fallback>
      </mc:AlternateContent>
    </w:r>
    <w:r w:rsidRPr="00BE1A35">
      <w:rPr>
        <w:b/>
        <w:bCs/>
        <w:lang w:val="en-US"/>
      </w:rPr>
      <w:t xml:space="preserve"> </w:t>
    </w:r>
    <w:r w:rsidR="009661C9">
      <w:rPr>
        <w:b/>
        <w:bCs/>
      </w:rPr>
      <w:drawing>
        <wp:inline distT="0" distB="0" distL="0" distR="0" wp14:anchorId="0AFBBFDC" wp14:editId="76FC028E">
          <wp:extent cx="2530973" cy="228600"/>
          <wp:effectExtent l="0" t="0" r="3175" b="0"/>
          <wp:docPr id="3490353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209" cy="25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511CC" w14:textId="77777777" w:rsidR="00554968" w:rsidRPr="007210A2" w:rsidRDefault="00554968">
      <w:pPr>
        <w:rPr>
          <w:lang w:val="de-AT"/>
        </w:rPr>
      </w:pPr>
    </w:p>
  </w:footnote>
  <w:footnote w:type="continuationSeparator" w:id="0">
    <w:p w14:paraId="5F089108" w14:textId="77777777" w:rsidR="00554968" w:rsidRDefault="00554968" w:rsidP="00C00E87">
      <w:r>
        <w:continuationSeparator/>
      </w:r>
    </w:p>
    <w:p w14:paraId="66B0B925" w14:textId="77777777" w:rsidR="00554968" w:rsidRDefault="00554968"/>
  </w:footnote>
  <w:footnote w:type="continuationNotice" w:id="1">
    <w:p w14:paraId="4E0617B6" w14:textId="77777777" w:rsidR="00554968" w:rsidRDefault="00554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2CD6" w14:textId="77777777" w:rsidR="009661C9" w:rsidRDefault="009661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8A453B8" w14:paraId="3CB3678F" w14:textId="77777777" w:rsidTr="28A453B8">
      <w:trPr>
        <w:trHeight w:val="300"/>
      </w:trPr>
      <w:tc>
        <w:tcPr>
          <w:tcW w:w="3400" w:type="dxa"/>
        </w:tcPr>
        <w:p w14:paraId="753CCC09" w14:textId="7570617A" w:rsidR="28A453B8" w:rsidRDefault="28A453B8" w:rsidP="28A453B8">
          <w:pPr>
            <w:pStyle w:val="Header"/>
            <w:ind w:left="-115"/>
          </w:pPr>
        </w:p>
      </w:tc>
      <w:tc>
        <w:tcPr>
          <w:tcW w:w="3400" w:type="dxa"/>
        </w:tcPr>
        <w:p w14:paraId="538A9146" w14:textId="725FF948" w:rsidR="28A453B8" w:rsidRDefault="28A453B8" w:rsidP="28A453B8">
          <w:pPr>
            <w:pStyle w:val="Header"/>
            <w:jc w:val="center"/>
          </w:pPr>
        </w:p>
      </w:tc>
      <w:tc>
        <w:tcPr>
          <w:tcW w:w="3400" w:type="dxa"/>
        </w:tcPr>
        <w:p w14:paraId="7CD511CB" w14:textId="18387420" w:rsidR="28A453B8" w:rsidRDefault="28A453B8" w:rsidP="28A453B8">
          <w:pPr>
            <w:pStyle w:val="Header"/>
            <w:ind w:right="-115"/>
            <w:jc w:val="right"/>
          </w:pPr>
        </w:p>
      </w:tc>
    </w:tr>
  </w:tbl>
  <w:p w14:paraId="3E1D45AF" w14:textId="7258577B" w:rsidR="28A453B8" w:rsidRDefault="28A453B8" w:rsidP="28A453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4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0"/>
      <w:gridCol w:w="6"/>
      <w:gridCol w:w="96"/>
    </w:tblGrid>
    <w:tr w:rsidR="008110FD" w:rsidRPr="0061169F" w14:paraId="17F7E355" w14:textId="77777777">
      <w:trPr>
        <w:trHeight w:val="284"/>
      </w:trPr>
      <w:tc>
        <w:tcPr>
          <w:tcW w:w="1854" w:type="pct"/>
          <w:vAlign w:val="bottom"/>
        </w:tcPr>
        <w:p w14:paraId="0D43F328" w14:textId="432A1351" w:rsidR="008110FD" w:rsidRPr="0061169F" w:rsidRDefault="00DE1955" w:rsidP="008110FD">
          <w:pPr>
            <w:pStyle w:val="Contactsautomatic"/>
          </w:pPr>
          <w:r>
            <w:rPr>
              <w:noProof/>
            </w:rPr>
            <w:drawing>
              <wp:inline distT="0" distB="0" distL="0" distR="0" wp14:anchorId="327C58A5" wp14:editId="756BC9CF">
                <wp:extent cx="6475095" cy="584835"/>
                <wp:effectExtent l="0" t="0" r="1905" b="5715"/>
                <wp:docPr id="10924930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5095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2" w:type="pct"/>
          <w:vAlign w:val="bottom"/>
        </w:tcPr>
        <w:p w14:paraId="02D40633" w14:textId="77777777" w:rsidR="008110FD" w:rsidRPr="001F64DC" w:rsidRDefault="008110FD" w:rsidP="008110FD">
          <w:pPr>
            <w:pStyle w:val="Contactsautomatic"/>
            <w:rPr>
              <w:rFonts w:ascii="Arial" w:hAnsi="Arial" w:cs="Arial"/>
              <w:b/>
              <w:bCs/>
            </w:rPr>
          </w:pPr>
        </w:p>
        <w:p w14:paraId="1AFE7CA4" w14:textId="77777777" w:rsidR="008110FD" w:rsidRPr="001F64DC" w:rsidRDefault="008110FD" w:rsidP="008110FD">
          <w:pPr>
            <w:pStyle w:val="Contactsautomatic"/>
            <w:rPr>
              <w:rFonts w:ascii="Arial" w:hAnsi="Arial" w:cs="Arial"/>
            </w:rPr>
          </w:pPr>
          <w:r w:rsidRPr="001F64DC">
            <w:rPr>
              <w:rFonts w:ascii="Arial" w:hAnsi="Arial" w:cs="Arial"/>
            </w:rPr>
            <w:br/>
          </w:r>
        </w:p>
      </w:tc>
      <w:tc>
        <w:tcPr>
          <w:tcW w:w="1725" w:type="pct"/>
          <w:vAlign w:val="bottom"/>
        </w:tcPr>
        <w:p w14:paraId="30005634" w14:textId="77777777" w:rsidR="008110FD" w:rsidRPr="001F64DC" w:rsidRDefault="008110FD" w:rsidP="008110FD">
          <w:pPr>
            <w:pStyle w:val="Contactsautomatic"/>
            <w:rPr>
              <w:rFonts w:ascii="Arial" w:hAnsi="Arial" w:cs="Arial"/>
            </w:rPr>
          </w:pPr>
          <w:r w:rsidRPr="001F64DC">
            <w:rPr>
              <w:rFonts w:ascii="Arial" w:hAnsi="Arial" w:cs="Arial"/>
            </w:rPr>
            <w:br/>
          </w:r>
        </w:p>
      </w:tc>
    </w:tr>
  </w:tbl>
  <w:tbl>
    <w:tblPr>
      <w:tblStyle w:val="TableGrid1"/>
      <w:tblW w:w="10230" w:type="dxa"/>
      <w:tblBorders>
        <w:top w:val="none" w:sz="0" w:space="0" w:color="auto"/>
        <w:left w:val="none" w:sz="0" w:space="0" w:color="auto"/>
        <w:bottom w:val="single" w:sz="36" w:space="0" w:color="FF755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30"/>
    </w:tblGrid>
    <w:tr w:rsidR="008110FD" w14:paraId="6C91EFD2" w14:textId="77777777" w:rsidTr="00643220">
      <w:trPr>
        <w:trHeight w:val="143"/>
      </w:trPr>
      <w:tc>
        <w:tcPr>
          <w:tcW w:w="10230" w:type="dxa"/>
        </w:tcPr>
        <w:p w14:paraId="1BD8F093" w14:textId="77777777" w:rsidR="008110FD" w:rsidRPr="00643220" w:rsidRDefault="008110FD" w:rsidP="00DE1955">
          <w:pPr>
            <w:pStyle w:val="Header"/>
            <w:rPr>
              <w:color w:val="46CDE6" w:themeColor="accent2"/>
              <w:sz w:val="2"/>
              <w:szCs w:val="8"/>
            </w:rPr>
          </w:pPr>
        </w:p>
      </w:tc>
    </w:tr>
  </w:tbl>
  <w:p w14:paraId="35AA42E0" w14:textId="77777777" w:rsidR="008110FD" w:rsidRPr="00643220" w:rsidRDefault="008110FD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4E2FD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6E8E56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18"/>
        <w:szCs w:val="18"/>
      </w:rPr>
    </w:lvl>
  </w:abstractNum>
  <w:abstractNum w:abstractNumId="2" w15:restartNumberingAfterBreak="0">
    <w:nsid w:val="FFFFFF88"/>
    <w:multiLevelType w:val="singleLevel"/>
    <w:tmpl w:val="43743A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4D84A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B3436F"/>
    <w:multiLevelType w:val="hybridMultilevel"/>
    <w:tmpl w:val="78446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72143"/>
    <w:multiLevelType w:val="hybridMultilevel"/>
    <w:tmpl w:val="00342682"/>
    <w:lvl w:ilvl="0" w:tplc="57F84B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3CFB"/>
    <w:multiLevelType w:val="hybridMultilevel"/>
    <w:tmpl w:val="7102C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76EA4"/>
    <w:multiLevelType w:val="multilevel"/>
    <w:tmpl w:val="4E0A3B70"/>
    <w:styleLink w:val="CurrentList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44"/>
        <w:vertAlign w:val="baseline"/>
      </w:rPr>
    </w:lvl>
    <w:lvl w:ilvl="1">
      <w:start w:val="1"/>
      <w:numFmt w:val="decimal"/>
      <w:lvlRestart w:val="0"/>
      <w:isLgl/>
      <w:lvlText w:val="%2%1.1.1"/>
      <w:lvlJc w:val="left"/>
      <w:pPr>
        <w:ind w:left="792" w:hanging="432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704DE"/>
    <w:multiLevelType w:val="hybridMultilevel"/>
    <w:tmpl w:val="D2F81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421D3"/>
    <w:multiLevelType w:val="multilevel"/>
    <w:tmpl w:val="B2EEFD42"/>
    <w:lvl w:ilvl="0">
      <w:start w:val="1"/>
      <w:numFmt w:val="decimal"/>
      <w:pStyle w:val="SFHeading1numberedlevelone"/>
      <w:lvlText w:val="%1."/>
      <w:lvlJc w:val="left"/>
      <w:pPr>
        <w:ind w:left="432" w:hanging="432"/>
      </w:pPr>
      <w:rPr>
        <w:rFonts w:hint="default"/>
        <w:color w:val="FF7551" w:themeColor="accent5"/>
      </w:rPr>
    </w:lvl>
    <w:lvl w:ilvl="1">
      <w:start w:val="1"/>
      <w:numFmt w:val="decimal"/>
      <w:pStyle w:val="SFHeading2numberedleveltwo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SFHeading2numberedlevelthre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SFHeading2numberedlevelfour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B8631CE"/>
    <w:multiLevelType w:val="multilevel"/>
    <w:tmpl w:val="F1F6075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3F8B7978"/>
    <w:multiLevelType w:val="hybridMultilevel"/>
    <w:tmpl w:val="697C1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D480E"/>
    <w:multiLevelType w:val="hybridMultilevel"/>
    <w:tmpl w:val="70C0CFEE"/>
    <w:lvl w:ilvl="0" w:tplc="5C468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8C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AB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87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22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2B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AC8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54F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63031"/>
    <w:multiLevelType w:val="hybridMultilevel"/>
    <w:tmpl w:val="6DD4E3FC"/>
    <w:lvl w:ilvl="0" w:tplc="40FA40CE">
      <w:numFmt w:val="bullet"/>
      <w:lvlText w:val=""/>
      <w:lvlJc w:val="left"/>
      <w:pPr>
        <w:ind w:left="43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4" w15:restartNumberingAfterBreak="0">
    <w:nsid w:val="509F21AF"/>
    <w:multiLevelType w:val="hybridMultilevel"/>
    <w:tmpl w:val="F9586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D5E0F"/>
    <w:multiLevelType w:val="hybridMultilevel"/>
    <w:tmpl w:val="62F0F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63F7C"/>
    <w:multiLevelType w:val="hybridMultilevel"/>
    <w:tmpl w:val="81449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70EB2"/>
    <w:multiLevelType w:val="hybridMultilevel"/>
    <w:tmpl w:val="F4DA0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35B3C"/>
    <w:multiLevelType w:val="multilevel"/>
    <w:tmpl w:val="59AA5F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038001D"/>
    <w:multiLevelType w:val="hybridMultilevel"/>
    <w:tmpl w:val="F1746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869B7"/>
    <w:multiLevelType w:val="hybridMultilevel"/>
    <w:tmpl w:val="C51C6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643513">
    <w:abstractNumId w:val="10"/>
  </w:num>
  <w:num w:numId="2" w16cid:durableId="1414929565">
    <w:abstractNumId w:val="9"/>
  </w:num>
  <w:num w:numId="3" w16cid:durableId="1305349270">
    <w:abstractNumId w:val="3"/>
  </w:num>
  <w:num w:numId="4" w16cid:durableId="453445265">
    <w:abstractNumId w:val="1"/>
  </w:num>
  <w:num w:numId="5" w16cid:durableId="926377267">
    <w:abstractNumId w:val="0"/>
  </w:num>
  <w:num w:numId="6" w16cid:durableId="37096544">
    <w:abstractNumId w:val="18"/>
  </w:num>
  <w:num w:numId="7" w16cid:durableId="461505763">
    <w:abstractNumId w:val="7"/>
  </w:num>
  <w:num w:numId="8" w16cid:durableId="1036005595">
    <w:abstractNumId w:val="2"/>
  </w:num>
  <w:num w:numId="9" w16cid:durableId="65149320">
    <w:abstractNumId w:val="2"/>
  </w:num>
  <w:num w:numId="10" w16cid:durableId="11978855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08397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5482575">
    <w:abstractNumId w:val="4"/>
  </w:num>
  <w:num w:numId="13" w16cid:durableId="1624310118">
    <w:abstractNumId w:val="17"/>
  </w:num>
  <w:num w:numId="14" w16cid:durableId="1334601011">
    <w:abstractNumId w:val="6"/>
  </w:num>
  <w:num w:numId="15" w16cid:durableId="7145426">
    <w:abstractNumId w:val="11"/>
  </w:num>
  <w:num w:numId="16" w16cid:durableId="310406552">
    <w:abstractNumId w:val="8"/>
  </w:num>
  <w:num w:numId="17" w16cid:durableId="1722050985">
    <w:abstractNumId w:val="16"/>
  </w:num>
  <w:num w:numId="18" w16cid:durableId="341782355">
    <w:abstractNumId w:val="14"/>
  </w:num>
  <w:num w:numId="19" w16cid:durableId="779254536">
    <w:abstractNumId w:val="12"/>
  </w:num>
  <w:num w:numId="20" w16cid:durableId="1456175020">
    <w:abstractNumId w:val="20"/>
  </w:num>
  <w:num w:numId="21" w16cid:durableId="466320009">
    <w:abstractNumId w:val="13"/>
  </w:num>
  <w:num w:numId="22" w16cid:durableId="1002780947">
    <w:abstractNumId w:val="19"/>
  </w:num>
  <w:num w:numId="23" w16cid:durableId="1743138570">
    <w:abstractNumId w:val="15"/>
  </w:num>
  <w:num w:numId="24" w16cid:durableId="1075317710">
    <w:abstractNumId w:val="5"/>
  </w:num>
  <w:num w:numId="25" w16cid:durableId="507410757">
    <w:abstractNumId w:val="9"/>
  </w:num>
  <w:num w:numId="26" w16cid:durableId="13068126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0C"/>
    <w:rsid w:val="00000318"/>
    <w:rsid w:val="00000C95"/>
    <w:rsid w:val="00001984"/>
    <w:rsid w:val="0000261C"/>
    <w:rsid w:val="00002746"/>
    <w:rsid w:val="000041E1"/>
    <w:rsid w:val="000055EF"/>
    <w:rsid w:val="00005610"/>
    <w:rsid w:val="00007C87"/>
    <w:rsid w:val="00010C52"/>
    <w:rsid w:val="00012C33"/>
    <w:rsid w:val="0001724A"/>
    <w:rsid w:val="00021C44"/>
    <w:rsid w:val="00022410"/>
    <w:rsid w:val="000242A6"/>
    <w:rsid w:val="000245B2"/>
    <w:rsid w:val="00024902"/>
    <w:rsid w:val="00025FE0"/>
    <w:rsid w:val="000301D2"/>
    <w:rsid w:val="000307A3"/>
    <w:rsid w:val="0003095F"/>
    <w:rsid w:val="00031360"/>
    <w:rsid w:val="000326EE"/>
    <w:rsid w:val="00033800"/>
    <w:rsid w:val="00033D34"/>
    <w:rsid w:val="00033E7F"/>
    <w:rsid w:val="000346E9"/>
    <w:rsid w:val="00035BF5"/>
    <w:rsid w:val="0003687E"/>
    <w:rsid w:val="00036D2D"/>
    <w:rsid w:val="00037BEF"/>
    <w:rsid w:val="00042517"/>
    <w:rsid w:val="0004772F"/>
    <w:rsid w:val="00047EAB"/>
    <w:rsid w:val="0005118B"/>
    <w:rsid w:val="000520D5"/>
    <w:rsid w:val="000530B6"/>
    <w:rsid w:val="0005391F"/>
    <w:rsid w:val="00053FFC"/>
    <w:rsid w:val="000546A8"/>
    <w:rsid w:val="00054984"/>
    <w:rsid w:val="00054DE9"/>
    <w:rsid w:val="0005595E"/>
    <w:rsid w:val="00055B23"/>
    <w:rsid w:val="000561F5"/>
    <w:rsid w:val="00057833"/>
    <w:rsid w:val="00063A4B"/>
    <w:rsid w:val="000656D5"/>
    <w:rsid w:val="000658B1"/>
    <w:rsid w:val="00066F54"/>
    <w:rsid w:val="0006768C"/>
    <w:rsid w:val="00071394"/>
    <w:rsid w:val="0007152F"/>
    <w:rsid w:val="000728DD"/>
    <w:rsid w:val="00072E62"/>
    <w:rsid w:val="0007787A"/>
    <w:rsid w:val="00080737"/>
    <w:rsid w:val="000848FE"/>
    <w:rsid w:val="00084AE3"/>
    <w:rsid w:val="0008564D"/>
    <w:rsid w:val="0009008E"/>
    <w:rsid w:val="000900F3"/>
    <w:rsid w:val="0009260C"/>
    <w:rsid w:val="00092E42"/>
    <w:rsid w:val="00094E01"/>
    <w:rsid w:val="00096093"/>
    <w:rsid w:val="00096F83"/>
    <w:rsid w:val="00097490"/>
    <w:rsid w:val="000979ED"/>
    <w:rsid w:val="000A04A5"/>
    <w:rsid w:val="000A1BEB"/>
    <w:rsid w:val="000A2FFE"/>
    <w:rsid w:val="000A4433"/>
    <w:rsid w:val="000A481E"/>
    <w:rsid w:val="000A50A9"/>
    <w:rsid w:val="000A54F8"/>
    <w:rsid w:val="000A5C59"/>
    <w:rsid w:val="000A74DE"/>
    <w:rsid w:val="000A79E6"/>
    <w:rsid w:val="000B0625"/>
    <w:rsid w:val="000B0FE3"/>
    <w:rsid w:val="000B46D5"/>
    <w:rsid w:val="000B7B0E"/>
    <w:rsid w:val="000C134C"/>
    <w:rsid w:val="000C2F32"/>
    <w:rsid w:val="000C376C"/>
    <w:rsid w:val="000C4028"/>
    <w:rsid w:val="000C4B8A"/>
    <w:rsid w:val="000C4C5A"/>
    <w:rsid w:val="000C521A"/>
    <w:rsid w:val="000C6215"/>
    <w:rsid w:val="000C6B04"/>
    <w:rsid w:val="000C7945"/>
    <w:rsid w:val="000D2507"/>
    <w:rsid w:val="000D2B28"/>
    <w:rsid w:val="000D3BE0"/>
    <w:rsid w:val="000E078E"/>
    <w:rsid w:val="000E312E"/>
    <w:rsid w:val="000E405C"/>
    <w:rsid w:val="000E5EEF"/>
    <w:rsid w:val="000F000C"/>
    <w:rsid w:val="000F006D"/>
    <w:rsid w:val="000F0F15"/>
    <w:rsid w:val="000F1506"/>
    <w:rsid w:val="000F1893"/>
    <w:rsid w:val="000F1CC3"/>
    <w:rsid w:val="000F1FAA"/>
    <w:rsid w:val="000F2F0D"/>
    <w:rsid w:val="000F32DA"/>
    <w:rsid w:val="00100961"/>
    <w:rsid w:val="00100F0F"/>
    <w:rsid w:val="0010142E"/>
    <w:rsid w:val="00102210"/>
    <w:rsid w:val="00103E87"/>
    <w:rsid w:val="00107BF2"/>
    <w:rsid w:val="00107F95"/>
    <w:rsid w:val="00110C8E"/>
    <w:rsid w:val="00111111"/>
    <w:rsid w:val="001120A6"/>
    <w:rsid w:val="0011241B"/>
    <w:rsid w:val="00112544"/>
    <w:rsid w:val="0011316A"/>
    <w:rsid w:val="00115039"/>
    <w:rsid w:val="00116B4B"/>
    <w:rsid w:val="00121702"/>
    <w:rsid w:val="00121841"/>
    <w:rsid w:val="001236B7"/>
    <w:rsid w:val="00123B1B"/>
    <w:rsid w:val="001264C9"/>
    <w:rsid w:val="001268CC"/>
    <w:rsid w:val="00126D0E"/>
    <w:rsid w:val="00126FFB"/>
    <w:rsid w:val="0013100F"/>
    <w:rsid w:val="00131639"/>
    <w:rsid w:val="00132F6B"/>
    <w:rsid w:val="0013325B"/>
    <w:rsid w:val="00134D73"/>
    <w:rsid w:val="00137862"/>
    <w:rsid w:val="001407E5"/>
    <w:rsid w:val="00140BF8"/>
    <w:rsid w:val="001425AD"/>
    <w:rsid w:val="00143264"/>
    <w:rsid w:val="001436CE"/>
    <w:rsid w:val="00143843"/>
    <w:rsid w:val="00145285"/>
    <w:rsid w:val="00145FA2"/>
    <w:rsid w:val="00145FE9"/>
    <w:rsid w:val="0014631E"/>
    <w:rsid w:val="00146401"/>
    <w:rsid w:val="00146D68"/>
    <w:rsid w:val="00147FCF"/>
    <w:rsid w:val="001532EC"/>
    <w:rsid w:val="00154906"/>
    <w:rsid w:val="00154D4C"/>
    <w:rsid w:val="001569C3"/>
    <w:rsid w:val="00156A10"/>
    <w:rsid w:val="001601CA"/>
    <w:rsid w:val="00161510"/>
    <w:rsid w:val="0016243A"/>
    <w:rsid w:val="00163170"/>
    <w:rsid w:val="00164C42"/>
    <w:rsid w:val="00166EC1"/>
    <w:rsid w:val="00170373"/>
    <w:rsid w:val="001711D8"/>
    <w:rsid w:val="00171C3A"/>
    <w:rsid w:val="00174399"/>
    <w:rsid w:val="00175C47"/>
    <w:rsid w:val="00176B57"/>
    <w:rsid w:val="00176FBE"/>
    <w:rsid w:val="00177F6D"/>
    <w:rsid w:val="00181336"/>
    <w:rsid w:val="00181C27"/>
    <w:rsid w:val="00182746"/>
    <w:rsid w:val="001840AC"/>
    <w:rsid w:val="00185323"/>
    <w:rsid w:val="00185C97"/>
    <w:rsid w:val="00186709"/>
    <w:rsid w:val="00187160"/>
    <w:rsid w:val="001876EB"/>
    <w:rsid w:val="00187D69"/>
    <w:rsid w:val="001900D3"/>
    <w:rsid w:val="00191EE6"/>
    <w:rsid w:val="00192197"/>
    <w:rsid w:val="00193A36"/>
    <w:rsid w:val="00195121"/>
    <w:rsid w:val="00195189"/>
    <w:rsid w:val="00195FEA"/>
    <w:rsid w:val="001A170D"/>
    <w:rsid w:val="001A2015"/>
    <w:rsid w:val="001A652A"/>
    <w:rsid w:val="001A7C64"/>
    <w:rsid w:val="001B15E3"/>
    <w:rsid w:val="001B2D37"/>
    <w:rsid w:val="001B2F2B"/>
    <w:rsid w:val="001B4824"/>
    <w:rsid w:val="001B4882"/>
    <w:rsid w:val="001B4F2A"/>
    <w:rsid w:val="001B51D2"/>
    <w:rsid w:val="001B57A3"/>
    <w:rsid w:val="001B72E7"/>
    <w:rsid w:val="001C021F"/>
    <w:rsid w:val="001C31B0"/>
    <w:rsid w:val="001C4724"/>
    <w:rsid w:val="001C504F"/>
    <w:rsid w:val="001C57A8"/>
    <w:rsid w:val="001C6C05"/>
    <w:rsid w:val="001C7C2F"/>
    <w:rsid w:val="001D02D8"/>
    <w:rsid w:val="001D0EEF"/>
    <w:rsid w:val="001D1EF4"/>
    <w:rsid w:val="001D30B6"/>
    <w:rsid w:val="001D347F"/>
    <w:rsid w:val="001D4405"/>
    <w:rsid w:val="001D4776"/>
    <w:rsid w:val="001D4E53"/>
    <w:rsid w:val="001D651C"/>
    <w:rsid w:val="001D6E58"/>
    <w:rsid w:val="001D6E9F"/>
    <w:rsid w:val="001D7097"/>
    <w:rsid w:val="001E165C"/>
    <w:rsid w:val="001E204C"/>
    <w:rsid w:val="001E208F"/>
    <w:rsid w:val="001E283F"/>
    <w:rsid w:val="001E2C95"/>
    <w:rsid w:val="001E344A"/>
    <w:rsid w:val="001E3ACA"/>
    <w:rsid w:val="001E4C76"/>
    <w:rsid w:val="001E50D4"/>
    <w:rsid w:val="001E5D1F"/>
    <w:rsid w:val="001F0626"/>
    <w:rsid w:val="001F0C3C"/>
    <w:rsid w:val="001F19B1"/>
    <w:rsid w:val="001F3660"/>
    <w:rsid w:val="001F3D47"/>
    <w:rsid w:val="001F5E5F"/>
    <w:rsid w:val="001F6F35"/>
    <w:rsid w:val="002011EE"/>
    <w:rsid w:val="00201A91"/>
    <w:rsid w:val="002033A3"/>
    <w:rsid w:val="00203485"/>
    <w:rsid w:val="0020402C"/>
    <w:rsid w:val="00206EF4"/>
    <w:rsid w:val="002150B8"/>
    <w:rsid w:val="0021766E"/>
    <w:rsid w:val="0022124B"/>
    <w:rsid w:val="00221632"/>
    <w:rsid w:val="0022271B"/>
    <w:rsid w:val="00223C01"/>
    <w:rsid w:val="002276F1"/>
    <w:rsid w:val="00230E53"/>
    <w:rsid w:val="00233F11"/>
    <w:rsid w:val="00234432"/>
    <w:rsid w:val="00234837"/>
    <w:rsid w:val="00234BA0"/>
    <w:rsid w:val="00237454"/>
    <w:rsid w:val="002402B1"/>
    <w:rsid w:val="00240659"/>
    <w:rsid w:val="002446CF"/>
    <w:rsid w:val="00244C3C"/>
    <w:rsid w:val="002453DD"/>
    <w:rsid w:val="0024540E"/>
    <w:rsid w:val="002503FC"/>
    <w:rsid w:val="002530D6"/>
    <w:rsid w:val="00256479"/>
    <w:rsid w:val="00257549"/>
    <w:rsid w:val="002609C6"/>
    <w:rsid w:val="00261294"/>
    <w:rsid w:val="00261DFF"/>
    <w:rsid w:val="00261FF3"/>
    <w:rsid w:val="002628FF"/>
    <w:rsid w:val="00262B43"/>
    <w:rsid w:val="00264E25"/>
    <w:rsid w:val="00265DDD"/>
    <w:rsid w:val="00267692"/>
    <w:rsid w:val="00272270"/>
    <w:rsid w:val="00272B0D"/>
    <w:rsid w:val="00272CE9"/>
    <w:rsid w:val="002732BC"/>
    <w:rsid w:val="002746C8"/>
    <w:rsid w:val="002769AA"/>
    <w:rsid w:val="0027761D"/>
    <w:rsid w:val="00281C2E"/>
    <w:rsid w:val="00282BE5"/>
    <w:rsid w:val="0028666E"/>
    <w:rsid w:val="00286949"/>
    <w:rsid w:val="00287D3B"/>
    <w:rsid w:val="002901FE"/>
    <w:rsid w:val="00291402"/>
    <w:rsid w:val="00292395"/>
    <w:rsid w:val="002926E2"/>
    <w:rsid w:val="002927F5"/>
    <w:rsid w:val="00294002"/>
    <w:rsid w:val="002942B6"/>
    <w:rsid w:val="002951E0"/>
    <w:rsid w:val="00296442"/>
    <w:rsid w:val="002A13D4"/>
    <w:rsid w:val="002A5DEB"/>
    <w:rsid w:val="002A7442"/>
    <w:rsid w:val="002A7856"/>
    <w:rsid w:val="002B059C"/>
    <w:rsid w:val="002B2961"/>
    <w:rsid w:val="002B41D3"/>
    <w:rsid w:val="002B555E"/>
    <w:rsid w:val="002B582A"/>
    <w:rsid w:val="002B62EE"/>
    <w:rsid w:val="002B781A"/>
    <w:rsid w:val="002C2582"/>
    <w:rsid w:val="002C32E9"/>
    <w:rsid w:val="002C4A53"/>
    <w:rsid w:val="002C4BB5"/>
    <w:rsid w:val="002C5A94"/>
    <w:rsid w:val="002C6F75"/>
    <w:rsid w:val="002D075A"/>
    <w:rsid w:val="002D5733"/>
    <w:rsid w:val="002D5AD2"/>
    <w:rsid w:val="002D6036"/>
    <w:rsid w:val="002E00EE"/>
    <w:rsid w:val="002E19BA"/>
    <w:rsid w:val="002E2460"/>
    <w:rsid w:val="002E276D"/>
    <w:rsid w:val="002E3048"/>
    <w:rsid w:val="002E3F72"/>
    <w:rsid w:val="002E4493"/>
    <w:rsid w:val="002E5E65"/>
    <w:rsid w:val="002E6ACA"/>
    <w:rsid w:val="002E7A68"/>
    <w:rsid w:val="002E7D0C"/>
    <w:rsid w:val="002F08AC"/>
    <w:rsid w:val="002F39CB"/>
    <w:rsid w:val="002F3C41"/>
    <w:rsid w:val="002F3E93"/>
    <w:rsid w:val="002F55D0"/>
    <w:rsid w:val="002F5BB9"/>
    <w:rsid w:val="00301CE9"/>
    <w:rsid w:val="00303350"/>
    <w:rsid w:val="00303A48"/>
    <w:rsid w:val="00303CE1"/>
    <w:rsid w:val="003043F3"/>
    <w:rsid w:val="00304F53"/>
    <w:rsid w:val="003064D7"/>
    <w:rsid w:val="00310D8D"/>
    <w:rsid w:val="00312293"/>
    <w:rsid w:val="0031233B"/>
    <w:rsid w:val="0031293F"/>
    <w:rsid w:val="00316523"/>
    <w:rsid w:val="00317591"/>
    <w:rsid w:val="00317B31"/>
    <w:rsid w:val="0032015B"/>
    <w:rsid w:val="00320C4B"/>
    <w:rsid w:val="003255AE"/>
    <w:rsid w:val="0033245C"/>
    <w:rsid w:val="00334B2D"/>
    <w:rsid w:val="00334C80"/>
    <w:rsid w:val="003353F6"/>
    <w:rsid w:val="0033682A"/>
    <w:rsid w:val="003374F6"/>
    <w:rsid w:val="003376E4"/>
    <w:rsid w:val="00337AA8"/>
    <w:rsid w:val="00341DC9"/>
    <w:rsid w:val="00342295"/>
    <w:rsid w:val="00346672"/>
    <w:rsid w:val="00346C87"/>
    <w:rsid w:val="00347203"/>
    <w:rsid w:val="0034720A"/>
    <w:rsid w:val="00350880"/>
    <w:rsid w:val="00353048"/>
    <w:rsid w:val="003537C9"/>
    <w:rsid w:val="00353C5C"/>
    <w:rsid w:val="0035657D"/>
    <w:rsid w:val="00357F92"/>
    <w:rsid w:val="003639FA"/>
    <w:rsid w:val="00363D5B"/>
    <w:rsid w:val="003666F0"/>
    <w:rsid w:val="0036698B"/>
    <w:rsid w:val="00366D30"/>
    <w:rsid w:val="00367C4B"/>
    <w:rsid w:val="0037126B"/>
    <w:rsid w:val="0037302B"/>
    <w:rsid w:val="00373753"/>
    <w:rsid w:val="00374B90"/>
    <w:rsid w:val="0037745E"/>
    <w:rsid w:val="003815B4"/>
    <w:rsid w:val="003817A8"/>
    <w:rsid w:val="00382634"/>
    <w:rsid w:val="00383F59"/>
    <w:rsid w:val="0038482C"/>
    <w:rsid w:val="00384DFD"/>
    <w:rsid w:val="003855B5"/>
    <w:rsid w:val="0039029B"/>
    <w:rsid w:val="00390380"/>
    <w:rsid w:val="00391F55"/>
    <w:rsid w:val="00392A1B"/>
    <w:rsid w:val="00394690"/>
    <w:rsid w:val="00395F5D"/>
    <w:rsid w:val="0039613C"/>
    <w:rsid w:val="00397AC0"/>
    <w:rsid w:val="003A025E"/>
    <w:rsid w:val="003A2A9E"/>
    <w:rsid w:val="003A36D1"/>
    <w:rsid w:val="003A456A"/>
    <w:rsid w:val="003A47AF"/>
    <w:rsid w:val="003A653A"/>
    <w:rsid w:val="003A6BB5"/>
    <w:rsid w:val="003B0822"/>
    <w:rsid w:val="003B0D10"/>
    <w:rsid w:val="003B0EF8"/>
    <w:rsid w:val="003B285A"/>
    <w:rsid w:val="003B31F4"/>
    <w:rsid w:val="003B41C2"/>
    <w:rsid w:val="003B6FF5"/>
    <w:rsid w:val="003B71CA"/>
    <w:rsid w:val="003B7B3C"/>
    <w:rsid w:val="003C3DAC"/>
    <w:rsid w:val="003C43C6"/>
    <w:rsid w:val="003C4BAF"/>
    <w:rsid w:val="003C5A71"/>
    <w:rsid w:val="003C74D3"/>
    <w:rsid w:val="003C7E21"/>
    <w:rsid w:val="003D1FE7"/>
    <w:rsid w:val="003D38EB"/>
    <w:rsid w:val="003D3BB7"/>
    <w:rsid w:val="003D45F6"/>
    <w:rsid w:val="003D66ED"/>
    <w:rsid w:val="003D6892"/>
    <w:rsid w:val="003E350C"/>
    <w:rsid w:val="003E3D6D"/>
    <w:rsid w:val="003E48CE"/>
    <w:rsid w:val="003E7F46"/>
    <w:rsid w:val="003F00C2"/>
    <w:rsid w:val="003F22AE"/>
    <w:rsid w:val="003F4402"/>
    <w:rsid w:val="003F4607"/>
    <w:rsid w:val="003F5CF8"/>
    <w:rsid w:val="003F6D1F"/>
    <w:rsid w:val="00401261"/>
    <w:rsid w:val="00401F3E"/>
    <w:rsid w:val="004063CE"/>
    <w:rsid w:val="00406614"/>
    <w:rsid w:val="0041356C"/>
    <w:rsid w:val="00414982"/>
    <w:rsid w:val="0041660C"/>
    <w:rsid w:val="00417658"/>
    <w:rsid w:val="00420B2F"/>
    <w:rsid w:val="004213B2"/>
    <w:rsid w:val="00426055"/>
    <w:rsid w:val="0042728F"/>
    <w:rsid w:val="00431801"/>
    <w:rsid w:val="00431DBC"/>
    <w:rsid w:val="00433961"/>
    <w:rsid w:val="00433BDE"/>
    <w:rsid w:val="0043448A"/>
    <w:rsid w:val="00434CCB"/>
    <w:rsid w:val="004403C7"/>
    <w:rsid w:val="004412BC"/>
    <w:rsid w:val="004444AF"/>
    <w:rsid w:val="00445EE6"/>
    <w:rsid w:val="0044647A"/>
    <w:rsid w:val="0044683E"/>
    <w:rsid w:val="00452354"/>
    <w:rsid w:val="00452D1F"/>
    <w:rsid w:val="00457680"/>
    <w:rsid w:val="0046026C"/>
    <w:rsid w:val="00461DDB"/>
    <w:rsid w:val="0046289A"/>
    <w:rsid w:val="0046308A"/>
    <w:rsid w:val="00463816"/>
    <w:rsid w:val="00464235"/>
    <w:rsid w:val="00464BB9"/>
    <w:rsid w:val="00465BA3"/>
    <w:rsid w:val="00465F5F"/>
    <w:rsid w:val="004679A7"/>
    <w:rsid w:val="00470557"/>
    <w:rsid w:val="004716BC"/>
    <w:rsid w:val="0047330A"/>
    <w:rsid w:val="00473BDB"/>
    <w:rsid w:val="0047446C"/>
    <w:rsid w:val="00474BD9"/>
    <w:rsid w:val="004752F0"/>
    <w:rsid w:val="00476500"/>
    <w:rsid w:val="004772FC"/>
    <w:rsid w:val="004824C8"/>
    <w:rsid w:val="00483A99"/>
    <w:rsid w:val="00483E92"/>
    <w:rsid w:val="00484916"/>
    <w:rsid w:val="00486066"/>
    <w:rsid w:val="004871F3"/>
    <w:rsid w:val="0048735D"/>
    <w:rsid w:val="00487D1D"/>
    <w:rsid w:val="00490BE8"/>
    <w:rsid w:val="00493EC7"/>
    <w:rsid w:val="004942D9"/>
    <w:rsid w:val="00494571"/>
    <w:rsid w:val="00494EBE"/>
    <w:rsid w:val="00495944"/>
    <w:rsid w:val="00497702"/>
    <w:rsid w:val="004A086E"/>
    <w:rsid w:val="004A21AD"/>
    <w:rsid w:val="004A3C95"/>
    <w:rsid w:val="004A6183"/>
    <w:rsid w:val="004A627C"/>
    <w:rsid w:val="004A63B3"/>
    <w:rsid w:val="004A64AF"/>
    <w:rsid w:val="004A7FD8"/>
    <w:rsid w:val="004B01D9"/>
    <w:rsid w:val="004B0BE8"/>
    <w:rsid w:val="004B2BD6"/>
    <w:rsid w:val="004B34EF"/>
    <w:rsid w:val="004B47E1"/>
    <w:rsid w:val="004B4FEE"/>
    <w:rsid w:val="004B5672"/>
    <w:rsid w:val="004B5CD4"/>
    <w:rsid w:val="004B6C62"/>
    <w:rsid w:val="004B6FD9"/>
    <w:rsid w:val="004C0498"/>
    <w:rsid w:val="004C1BB9"/>
    <w:rsid w:val="004C215B"/>
    <w:rsid w:val="004C238F"/>
    <w:rsid w:val="004C345E"/>
    <w:rsid w:val="004C61F8"/>
    <w:rsid w:val="004C6203"/>
    <w:rsid w:val="004C7058"/>
    <w:rsid w:val="004C7313"/>
    <w:rsid w:val="004D03A6"/>
    <w:rsid w:val="004D28C6"/>
    <w:rsid w:val="004D5F1E"/>
    <w:rsid w:val="004D7B04"/>
    <w:rsid w:val="004E0A03"/>
    <w:rsid w:val="004E10CC"/>
    <w:rsid w:val="004E159D"/>
    <w:rsid w:val="004E1650"/>
    <w:rsid w:val="004E446C"/>
    <w:rsid w:val="004E4498"/>
    <w:rsid w:val="004E52EF"/>
    <w:rsid w:val="004E53DF"/>
    <w:rsid w:val="004E6AB9"/>
    <w:rsid w:val="004E6C42"/>
    <w:rsid w:val="004E7656"/>
    <w:rsid w:val="004E7DE8"/>
    <w:rsid w:val="004F0356"/>
    <w:rsid w:val="004F2BD8"/>
    <w:rsid w:val="004F3C0D"/>
    <w:rsid w:val="004F422C"/>
    <w:rsid w:val="004F4D97"/>
    <w:rsid w:val="004F7C7C"/>
    <w:rsid w:val="00500FD8"/>
    <w:rsid w:val="005012FE"/>
    <w:rsid w:val="005019C9"/>
    <w:rsid w:val="00501E98"/>
    <w:rsid w:val="00503239"/>
    <w:rsid w:val="00504173"/>
    <w:rsid w:val="00506624"/>
    <w:rsid w:val="00506FD4"/>
    <w:rsid w:val="00510037"/>
    <w:rsid w:val="0051248D"/>
    <w:rsid w:val="005134DC"/>
    <w:rsid w:val="00514379"/>
    <w:rsid w:val="00514D96"/>
    <w:rsid w:val="005166DB"/>
    <w:rsid w:val="0052068E"/>
    <w:rsid w:val="00521689"/>
    <w:rsid w:val="00524297"/>
    <w:rsid w:val="00524C66"/>
    <w:rsid w:val="00524E11"/>
    <w:rsid w:val="0052524F"/>
    <w:rsid w:val="00526922"/>
    <w:rsid w:val="00527D68"/>
    <w:rsid w:val="00531F72"/>
    <w:rsid w:val="00532F25"/>
    <w:rsid w:val="00533628"/>
    <w:rsid w:val="0053411D"/>
    <w:rsid w:val="0053506F"/>
    <w:rsid w:val="00535411"/>
    <w:rsid w:val="005361C9"/>
    <w:rsid w:val="00536F0D"/>
    <w:rsid w:val="005414ED"/>
    <w:rsid w:val="005420A3"/>
    <w:rsid w:val="005425CB"/>
    <w:rsid w:val="005430FF"/>
    <w:rsid w:val="00544991"/>
    <w:rsid w:val="00545955"/>
    <w:rsid w:val="00545B39"/>
    <w:rsid w:val="0054741D"/>
    <w:rsid w:val="00550379"/>
    <w:rsid w:val="00551859"/>
    <w:rsid w:val="00551E9F"/>
    <w:rsid w:val="00552B9D"/>
    <w:rsid w:val="00553168"/>
    <w:rsid w:val="00554968"/>
    <w:rsid w:val="00555972"/>
    <w:rsid w:val="00555E6F"/>
    <w:rsid w:val="005577B5"/>
    <w:rsid w:val="0056012A"/>
    <w:rsid w:val="00560C71"/>
    <w:rsid w:val="00561CDA"/>
    <w:rsid w:val="00561DCD"/>
    <w:rsid w:val="00562161"/>
    <w:rsid w:val="00563D13"/>
    <w:rsid w:val="00565834"/>
    <w:rsid w:val="00566237"/>
    <w:rsid w:val="00567B76"/>
    <w:rsid w:val="00570A89"/>
    <w:rsid w:val="0057208B"/>
    <w:rsid w:val="00572683"/>
    <w:rsid w:val="00574D41"/>
    <w:rsid w:val="00575A0E"/>
    <w:rsid w:val="00576DF6"/>
    <w:rsid w:val="005779E7"/>
    <w:rsid w:val="005779EB"/>
    <w:rsid w:val="005806CF"/>
    <w:rsid w:val="0058282A"/>
    <w:rsid w:val="00584B3A"/>
    <w:rsid w:val="00584F6C"/>
    <w:rsid w:val="00585451"/>
    <w:rsid w:val="00586BA4"/>
    <w:rsid w:val="0058706D"/>
    <w:rsid w:val="00592DDB"/>
    <w:rsid w:val="00595514"/>
    <w:rsid w:val="00595797"/>
    <w:rsid w:val="005A2049"/>
    <w:rsid w:val="005A36EB"/>
    <w:rsid w:val="005A4ADF"/>
    <w:rsid w:val="005A5583"/>
    <w:rsid w:val="005A7D6F"/>
    <w:rsid w:val="005B029C"/>
    <w:rsid w:val="005B1BF1"/>
    <w:rsid w:val="005B44B1"/>
    <w:rsid w:val="005B5016"/>
    <w:rsid w:val="005B55F4"/>
    <w:rsid w:val="005B7CB6"/>
    <w:rsid w:val="005C11DD"/>
    <w:rsid w:val="005C131A"/>
    <w:rsid w:val="005C5157"/>
    <w:rsid w:val="005C5A65"/>
    <w:rsid w:val="005C61BB"/>
    <w:rsid w:val="005D052F"/>
    <w:rsid w:val="005D0D24"/>
    <w:rsid w:val="005D0E93"/>
    <w:rsid w:val="005D3DE8"/>
    <w:rsid w:val="005D474E"/>
    <w:rsid w:val="005D5DC6"/>
    <w:rsid w:val="005D60BE"/>
    <w:rsid w:val="005D6A49"/>
    <w:rsid w:val="005D6BFA"/>
    <w:rsid w:val="005D7FB9"/>
    <w:rsid w:val="005E0CF7"/>
    <w:rsid w:val="005E3A13"/>
    <w:rsid w:val="005E3A91"/>
    <w:rsid w:val="005E5C7F"/>
    <w:rsid w:val="005F045A"/>
    <w:rsid w:val="005F1AA4"/>
    <w:rsid w:val="005F2D4B"/>
    <w:rsid w:val="005F34A4"/>
    <w:rsid w:val="005F4342"/>
    <w:rsid w:val="005F56A8"/>
    <w:rsid w:val="005F755F"/>
    <w:rsid w:val="005F76C1"/>
    <w:rsid w:val="005F7DED"/>
    <w:rsid w:val="00601FF4"/>
    <w:rsid w:val="0060345E"/>
    <w:rsid w:val="006040F9"/>
    <w:rsid w:val="00604C99"/>
    <w:rsid w:val="00606F6D"/>
    <w:rsid w:val="00607F4B"/>
    <w:rsid w:val="006100D3"/>
    <w:rsid w:val="006122AA"/>
    <w:rsid w:val="00614A3D"/>
    <w:rsid w:val="0061778B"/>
    <w:rsid w:val="00617CA9"/>
    <w:rsid w:val="00620C9B"/>
    <w:rsid w:val="006219F0"/>
    <w:rsid w:val="006227B1"/>
    <w:rsid w:val="00622896"/>
    <w:rsid w:val="00622909"/>
    <w:rsid w:val="00622D29"/>
    <w:rsid w:val="00623675"/>
    <w:rsid w:val="00624C89"/>
    <w:rsid w:val="00625259"/>
    <w:rsid w:val="006268AF"/>
    <w:rsid w:val="00627127"/>
    <w:rsid w:val="00627554"/>
    <w:rsid w:val="00630480"/>
    <w:rsid w:val="00634840"/>
    <w:rsid w:val="00634C01"/>
    <w:rsid w:val="006358AB"/>
    <w:rsid w:val="006367C5"/>
    <w:rsid w:val="00640553"/>
    <w:rsid w:val="00640CA0"/>
    <w:rsid w:val="00640CF7"/>
    <w:rsid w:val="00642294"/>
    <w:rsid w:val="00643220"/>
    <w:rsid w:val="006433EB"/>
    <w:rsid w:val="006457EE"/>
    <w:rsid w:val="00647616"/>
    <w:rsid w:val="00651C71"/>
    <w:rsid w:val="00651DF9"/>
    <w:rsid w:val="00652776"/>
    <w:rsid w:val="00652878"/>
    <w:rsid w:val="0065336A"/>
    <w:rsid w:val="0065674F"/>
    <w:rsid w:val="00656ACC"/>
    <w:rsid w:val="0065700F"/>
    <w:rsid w:val="00662112"/>
    <w:rsid w:val="006670CE"/>
    <w:rsid w:val="006674DF"/>
    <w:rsid w:val="00670471"/>
    <w:rsid w:val="00670BD7"/>
    <w:rsid w:val="0067181E"/>
    <w:rsid w:val="00674514"/>
    <w:rsid w:val="00675420"/>
    <w:rsid w:val="006755CC"/>
    <w:rsid w:val="00676C97"/>
    <w:rsid w:val="00677B8D"/>
    <w:rsid w:val="006821F1"/>
    <w:rsid w:val="00682309"/>
    <w:rsid w:val="00685701"/>
    <w:rsid w:val="00686EA4"/>
    <w:rsid w:val="006872FF"/>
    <w:rsid w:val="006875D5"/>
    <w:rsid w:val="006905C2"/>
    <w:rsid w:val="00690E9A"/>
    <w:rsid w:val="00693E2B"/>
    <w:rsid w:val="006A19B0"/>
    <w:rsid w:val="006A1A27"/>
    <w:rsid w:val="006A2014"/>
    <w:rsid w:val="006A286D"/>
    <w:rsid w:val="006A287C"/>
    <w:rsid w:val="006A6E82"/>
    <w:rsid w:val="006B1919"/>
    <w:rsid w:val="006B1DE0"/>
    <w:rsid w:val="006B3EAB"/>
    <w:rsid w:val="006B4966"/>
    <w:rsid w:val="006B64E6"/>
    <w:rsid w:val="006B657B"/>
    <w:rsid w:val="006B76C4"/>
    <w:rsid w:val="006B787E"/>
    <w:rsid w:val="006C19F1"/>
    <w:rsid w:val="006C29F4"/>
    <w:rsid w:val="006C2A03"/>
    <w:rsid w:val="006C3F86"/>
    <w:rsid w:val="006C415E"/>
    <w:rsid w:val="006C54ED"/>
    <w:rsid w:val="006C557A"/>
    <w:rsid w:val="006C557D"/>
    <w:rsid w:val="006C61D3"/>
    <w:rsid w:val="006C6E0A"/>
    <w:rsid w:val="006C727B"/>
    <w:rsid w:val="006C7DAC"/>
    <w:rsid w:val="006D6DE5"/>
    <w:rsid w:val="006E043F"/>
    <w:rsid w:val="006E11EC"/>
    <w:rsid w:val="006E2485"/>
    <w:rsid w:val="006E58A4"/>
    <w:rsid w:val="006E5F28"/>
    <w:rsid w:val="006F0246"/>
    <w:rsid w:val="006F1DCA"/>
    <w:rsid w:val="006F21E9"/>
    <w:rsid w:val="006F62B3"/>
    <w:rsid w:val="006F6D16"/>
    <w:rsid w:val="006F713B"/>
    <w:rsid w:val="006F75B7"/>
    <w:rsid w:val="006F772E"/>
    <w:rsid w:val="007036B5"/>
    <w:rsid w:val="0070532B"/>
    <w:rsid w:val="00705E9A"/>
    <w:rsid w:val="00706FFB"/>
    <w:rsid w:val="007101E6"/>
    <w:rsid w:val="00712BC2"/>
    <w:rsid w:val="007144CA"/>
    <w:rsid w:val="00714997"/>
    <w:rsid w:val="007159AD"/>
    <w:rsid w:val="00717690"/>
    <w:rsid w:val="00717895"/>
    <w:rsid w:val="00720103"/>
    <w:rsid w:val="007210A2"/>
    <w:rsid w:val="00721A85"/>
    <w:rsid w:val="00721A8E"/>
    <w:rsid w:val="00722CDA"/>
    <w:rsid w:val="00723FD5"/>
    <w:rsid w:val="00731DAD"/>
    <w:rsid w:val="007330B8"/>
    <w:rsid w:val="00734AB7"/>
    <w:rsid w:val="0073568E"/>
    <w:rsid w:val="00735D77"/>
    <w:rsid w:val="007372C3"/>
    <w:rsid w:val="007378D2"/>
    <w:rsid w:val="00740AF2"/>
    <w:rsid w:val="00743D80"/>
    <w:rsid w:val="00743ED1"/>
    <w:rsid w:val="00744F16"/>
    <w:rsid w:val="00745295"/>
    <w:rsid w:val="00745F8D"/>
    <w:rsid w:val="00746757"/>
    <w:rsid w:val="00754024"/>
    <w:rsid w:val="00754C04"/>
    <w:rsid w:val="007575F6"/>
    <w:rsid w:val="00757D5A"/>
    <w:rsid w:val="00757F81"/>
    <w:rsid w:val="00761B2A"/>
    <w:rsid w:val="00761CBB"/>
    <w:rsid w:val="00762B7C"/>
    <w:rsid w:val="00762F05"/>
    <w:rsid w:val="00765AAC"/>
    <w:rsid w:val="00765B58"/>
    <w:rsid w:val="00765CDE"/>
    <w:rsid w:val="00765F47"/>
    <w:rsid w:val="00766EFA"/>
    <w:rsid w:val="00770E06"/>
    <w:rsid w:val="007749E8"/>
    <w:rsid w:val="00774A48"/>
    <w:rsid w:val="00774C6C"/>
    <w:rsid w:val="00775348"/>
    <w:rsid w:val="00775ACC"/>
    <w:rsid w:val="007769B3"/>
    <w:rsid w:val="00777002"/>
    <w:rsid w:val="00780F4A"/>
    <w:rsid w:val="007833C0"/>
    <w:rsid w:val="00785644"/>
    <w:rsid w:val="0078578F"/>
    <w:rsid w:val="0079026F"/>
    <w:rsid w:val="007923D1"/>
    <w:rsid w:val="007959BA"/>
    <w:rsid w:val="007961EE"/>
    <w:rsid w:val="007A0C01"/>
    <w:rsid w:val="007A2352"/>
    <w:rsid w:val="007A403D"/>
    <w:rsid w:val="007A4F7C"/>
    <w:rsid w:val="007B08DA"/>
    <w:rsid w:val="007B0B0B"/>
    <w:rsid w:val="007B219A"/>
    <w:rsid w:val="007B43BA"/>
    <w:rsid w:val="007B497E"/>
    <w:rsid w:val="007B6990"/>
    <w:rsid w:val="007B7612"/>
    <w:rsid w:val="007B774A"/>
    <w:rsid w:val="007C1E3B"/>
    <w:rsid w:val="007C279D"/>
    <w:rsid w:val="007C6F46"/>
    <w:rsid w:val="007D10D2"/>
    <w:rsid w:val="007D1181"/>
    <w:rsid w:val="007D1743"/>
    <w:rsid w:val="007D1D97"/>
    <w:rsid w:val="007D2538"/>
    <w:rsid w:val="007D4AD4"/>
    <w:rsid w:val="007D5FDD"/>
    <w:rsid w:val="007D62D0"/>
    <w:rsid w:val="007E1501"/>
    <w:rsid w:val="007E34D5"/>
    <w:rsid w:val="007E5700"/>
    <w:rsid w:val="007F24CA"/>
    <w:rsid w:val="007F2503"/>
    <w:rsid w:val="007F37E8"/>
    <w:rsid w:val="007F4783"/>
    <w:rsid w:val="007F4DC0"/>
    <w:rsid w:val="007F68E2"/>
    <w:rsid w:val="00802B54"/>
    <w:rsid w:val="00802CA1"/>
    <w:rsid w:val="00804187"/>
    <w:rsid w:val="008041DD"/>
    <w:rsid w:val="00805B96"/>
    <w:rsid w:val="00805DDD"/>
    <w:rsid w:val="00810E87"/>
    <w:rsid w:val="00810ECB"/>
    <w:rsid w:val="008110FD"/>
    <w:rsid w:val="008117C9"/>
    <w:rsid w:val="00820FD9"/>
    <w:rsid w:val="008211FA"/>
    <w:rsid w:val="00821D97"/>
    <w:rsid w:val="00822F43"/>
    <w:rsid w:val="008246CE"/>
    <w:rsid w:val="0082579C"/>
    <w:rsid w:val="00825BC6"/>
    <w:rsid w:val="008306F7"/>
    <w:rsid w:val="00831702"/>
    <w:rsid w:val="00831D47"/>
    <w:rsid w:val="008326AC"/>
    <w:rsid w:val="00836266"/>
    <w:rsid w:val="008404AA"/>
    <w:rsid w:val="008423AF"/>
    <w:rsid w:val="008459FB"/>
    <w:rsid w:val="0084701F"/>
    <w:rsid w:val="00847E26"/>
    <w:rsid w:val="00850473"/>
    <w:rsid w:val="00851466"/>
    <w:rsid w:val="00852151"/>
    <w:rsid w:val="00853E3B"/>
    <w:rsid w:val="008549FB"/>
    <w:rsid w:val="00856979"/>
    <w:rsid w:val="008571F6"/>
    <w:rsid w:val="00860069"/>
    <w:rsid w:val="00862996"/>
    <w:rsid w:val="00863644"/>
    <w:rsid w:val="00864B15"/>
    <w:rsid w:val="00865A84"/>
    <w:rsid w:val="00866090"/>
    <w:rsid w:val="008751DA"/>
    <w:rsid w:val="00875D15"/>
    <w:rsid w:val="00876BA6"/>
    <w:rsid w:val="00876DC9"/>
    <w:rsid w:val="00876DCF"/>
    <w:rsid w:val="00876EEB"/>
    <w:rsid w:val="008809F6"/>
    <w:rsid w:val="008816DA"/>
    <w:rsid w:val="00883672"/>
    <w:rsid w:val="008838E0"/>
    <w:rsid w:val="00883D87"/>
    <w:rsid w:val="008847EE"/>
    <w:rsid w:val="008861DE"/>
    <w:rsid w:val="00886A7B"/>
    <w:rsid w:val="00886ACD"/>
    <w:rsid w:val="00891C94"/>
    <w:rsid w:val="00892A91"/>
    <w:rsid w:val="00893398"/>
    <w:rsid w:val="00893772"/>
    <w:rsid w:val="00894AC0"/>
    <w:rsid w:val="00897214"/>
    <w:rsid w:val="008A0074"/>
    <w:rsid w:val="008A03BC"/>
    <w:rsid w:val="008A0F55"/>
    <w:rsid w:val="008A2A2E"/>
    <w:rsid w:val="008A6E28"/>
    <w:rsid w:val="008A7246"/>
    <w:rsid w:val="008A7CBD"/>
    <w:rsid w:val="008A7CE1"/>
    <w:rsid w:val="008B0E41"/>
    <w:rsid w:val="008B14D1"/>
    <w:rsid w:val="008B2B90"/>
    <w:rsid w:val="008B2BE4"/>
    <w:rsid w:val="008B32FD"/>
    <w:rsid w:val="008B48FE"/>
    <w:rsid w:val="008C181C"/>
    <w:rsid w:val="008C1929"/>
    <w:rsid w:val="008C1E40"/>
    <w:rsid w:val="008C24AD"/>
    <w:rsid w:val="008C2D5F"/>
    <w:rsid w:val="008C40EB"/>
    <w:rsid w:val="008C7B4F"/>
    <w:rsid w:val="008D0570"/>
    <w:rsid w:val="008D0DAD"/>
    <w:rsid w:val="008D1D8C"/>
    <w:rsid w:val="008D40DD"/>
    <w:rsid w:val="008D653F"/>
    <w:rsid w:val="008D6D70"/>
    <w:rsid w:val="008E02A8"/>
    <w:rsid w:val="008E068E"/>
    <w:rsid w:val="008E1EF1"/>
    <w:rsid w:val="008E2379"/>
    <w:rsid w:val="008E3AE2"/>
    <w:rsid w:val="008E4C62"/>
    <w:rsid w:val="008E5568"/>
    <w:rsid w:val="008E5AB6"/>
    <w:rsid w:val="008E5C2A"/>
    <w:rsid w:val="008E73DF"/>
    <w:rsid w:val="008F044C"/>
    <w:rsid w:val="008F0D7C"/>
    <w:rsid w:val="008F5E38"/>
    <w:rsid w:val="008F6416"/>
    <w:rsid w:val="00900AD7"/>
    <w:rsid w:val="00901600"/>
    <w:rsid w:val="00901E0D"/>
    <w:rsid w:val="00903916"/>
    <w:rsid w:val="00903E9A"/>
    <w:rsid w:val="009040D2"/>
    <w:rsid w:val="00904426"/>
    <w:rsid w:val="00904A6F"/>
    <w:rsid w:val="0090672C"/>
    <w:rsid w:val="00906BBF"/>
    <w:rsid w:val="00907BC0"/>
    <w:rsid w:val="009121AF"/>
    <w:rsid w:val="00913D93"/>
    <w:rsid w:val="00913E88"/>
    <w:rsid w:val="0091656A"/>
    <w:rsid w:val="00917521"/>
    <w:rsid w:val="00921605"/>
    <w:rsid w:val="00921736"/>
    <w:rsid w:val="0092186C"/>
    <w:rsid w:val="0092662A"/>
    <w:rsid w:val="00930CEA"/>
    <w:rsid w:val="00932517"/>
    <w:rsid w:val="00932529"/>
    <w:rsid w:val="0093270D"/>
    <w:rsid w:val="009332A9"/>
    <w:rsid w:val="009343A4"/>
    <w:rsid w:val="00934E07"/>
    <w:rsid w:val="009351F2"/>
    <w:rsid w:val="0093568D"/>
    <w:rsid w:val="00940BE1"/>
    <w:rsid w:val="009410B9"/>
    <w:rsid w:val="009414B3"/>
    <w:rsid w:val="00941F15"/>
    <w:rsid w:val="00943CC5"/>
    <w:rsid w:val="00945731"/>
    <w:rsid w:val="00952DC1"/>
    <w:rsid w:val="00952DC3"/>
    <w:rsid w:val="00953DA3"/>
    <w:rsid w:val="00954DB3"/>
    <w:rsid w:val="00955BC8"/>
    <w:rsid w:val="00960BDB"/>
    <w:rsid w:val="00961945"/>
    <w:rsid w:val="0096284C"/>
    <w:rsid w:val="00962BFF"/>
    <w:rsid w:val="00962D58"/>
    <w:rsid w:val="0096314F"/>
    <w:rsid w:val="00965C24"/>
    <w:rsid w:val="00965F7B"/>
    <w:rsid w:val="009661C9"/>
    <w:rsid w:val="00966769"/>
    <w:rsid w:val="0097139E"/>
    <w:rsid w:val="009714ED"/>
    <w:rsid w:val="00974171"/>
    <w:rsid w:val="009748C5"/>
    <w:rsid w:val="00976428"/>
    <w:rsid w:val="00980AF0"/>
    <w:rsid w:val="009810A2"/>
    <w:rsid w:val="00982720"/>
    <w:rsid w:val="0098272E"/>
    <w:rsid w:val="00983178"/>
    <w:rsid w:val="00983E44"/>
    <w:rsid w:val="00984FB1"/>
    <w:rsid w:val="009852A7"/>
    <w:rsid w:val="0098651F"/>
    <w:rsid w:val="0099080A"/>
    <w:rsid w:val="009948DF"/>
    <w:rsid w:val="009950E8"/>
    <w:rsid w:val="00996059"/>
    <w:rsid w:val="00997665"/>
    <w:rsid w:val="00997A65"/>
    <w:rsid w:val="00997EF5"/>
    <w:rsid w:val="009A0848"/>
    <w:rsid w:val="009A125F"/>
    <w:rsid w:val="009A1A42"/>
    <w:rsid w:val="009A3B27"/>
    <w:rsid w:val="009A5E9D"/>
    <w:rsid w:val="009B1CFA"/>
    <w:rsid w:val="009B29DC"/>
    <w:rsid w:val="009B3750"/>
    <w:rsid w:val="009B3C86"/>
    <w:rsid w:val="009B72F2"/>
    <w:rsid w:val="009B7E94"/>
    <w:rsid w:val="009C20E3"/>
    <w:rsid w:val="009C420C"/>
    <w:rsid w:val="009C5209"/>
    <w:rsid w:val="009C7E73"/>
    <w:rsid w:val="009D0B0F"/>
    <w:rsid w:val="009D3E92"/>
    <w:rsid w:val="009D5D3F"/>
    <w:rsid w:val="009D5DA3"/>
    <w:rsid w:val="009E0212"/>
    <w:rsid w:val="009E032C"/>
    <w:rsid w:val="009E08DC"/>
    <w:rsid w:val="009E1866"/>
    <w:rsid w:val="009E35EA"/>
    <w:rsid w:val="009E3B52"/>
    <w:rsid w:val="009E4033"/>
    <w:rsid w:val="009E6F25"/>
    <w:rsid w:val="009F0320"/>
    <w:rsid w:val="009F1CEA"/>
    <w:rsid w:val="009F1D75"/>
    <w:rsid w:val="009F29A3"/>
    <w:rsid w:val="009F2CC7"/>
    <w:rsid w:val="009F6195"/>
    <w:rsid w:val="009F6E33"/>
    <w:rsid w:val="00A00DF3"/>
    <w:rsid w:val="00A012D6"/>
    <w:rsid w:val="00A06129"/>
    <w:rsid w:val="00A063F3"/>
    <w:rsid w:val="00A123A4"/>
    <w:rsid w:val="00A12AB9"/>
    <w:rsid w:val="00A12C67"/>
    <w:rsid w:val="00A1460E"/>
    <w:rsid w:val="00A16756"/>
    <w:rsid w:val="00A21047"/>
    <w:rsid w:val="00A241D1"/>
    <w:rsid w:val="00A243C6"/>
    <w:rsid w:val="00A24C33"/>
    <w:rsid w:val="00A267D4"/>
    <w:rsid w:val="00A276EB"/>
    <w:rsid w:val="00A31054"/>
    <w:rsid w:val="00A319B0"/>
    <w:rsid w:val="00A31D0D"/>
    <w:rsid w:val="00A31F7C"/>
    <w:rsid w:val="00A32A05"/>
    <w:rsid w:val="00A35B50"/>
    <w:rsid w:val="00A3749C"/>
    <w:rsid w:val="00A37726"/>
    <w:rsid w:val="00A37F23"/>
    <w:rsid w:val="00A43168"/>
    <w:rsid w:val="00A4379B"/>
    <w:rsid w:val="00A44962"/>
    <w:rsid w:val="00A472E3"/>
    <w:rsid w:val="00A475CC"/>
    <w:rsid w:val="00A5065A"/>
    <w:rsid w:val="00A5382C"/>
    <w:rsid w:val="00A53EDF"/>
    <w:rsid w:val="00A55F88"/>
    <w:rsid w:val="00A565CA"/>
    <w:rsid w:val="00A60ED2"/>
    <w:rsid w:val="00A60F46"/>
    <w:rsid w:val="00A62292"/>
    <w:rsid w:val="00A63A90"/>
    <w:rsid w:val="00A66D28"/>
    <w:rsid w:val="00A66E83"/>
    <w:rsid w:val="00A671DD"/>
    <w:rsid w:val="00A70D39"/>
    <w:rsid w:val="00A72899"/>
    <w:rsid w:val="00A73EF2"/>
    <w:rsid w:val="00A741AD"/>
    <w:rsid w:val="00A80FE9"/>
    <w:rsid w:val="00A81E56"/>
    <w:rsid w:val="00A83E67"/>
    <w:rsid w:val="00A8525F"/>
    <w:rsid w:val="00A8594D"/>
    <w:rsid w:val="00A86FB1"/>
    <w:rsid w:val="00A87C92"/>
    <w:rsid w:val="00A9004B"/>
    <w:rsid w:val="00A93F46"/>
    <w:rsid w:val="00A954EA"/>
    <w:rsid w:val="00A965BF"/>
    <w:rsid w:val="00A96A97"/>
    <w:rsid w:val="00A97B0F"/>
    <w:rsid w:val="00AA11D6"/>
    <w:rsid w:val="00AA27B0"/>
    <w:rsid w:val="00AA282D"/>
    <w:rsid w:val="00AA3226"/>
    <w:rsid w:val="00AA43B2"/>
    <w:rsid w:val="00AA53AF"/>
    <w:rsid w:val="00AA5421"/>
    <w:rsid w:val="00AA542C"/>
    <w:rsid w:val="00AA5628"/>
    <w:rsid w:val="00AA5E2F"/>
    <w:rsid w:val="00AA6C35"/>
    <w:rsid w:val="00AB0ED4"/>
    <w:rsid w:val="00AB1136"/>
    <w:rsid w:val="00AB1CC4"/>
    <w:rsid w:val="00AB1D52"/>
    <w:rsid w:val="00AB1EE7"/>
    <w:rsid w:val="00AB43EC"/>
    <w:rsid w:val="00AB4D10"/>
    <w:rsid w:val="00AB531A"/>
    <w:rsid w:val="00AB6302"/>
    <w:rsid w:val="00AB6905"/>
    <w:rsid w:val="00AB74EB"/>
    <w:rsid w:val="00AB755F"/>
    <w:rsid w:val="00AB7621"/>
    <w:rsid w:val="00AB7697"/>
    <w:rsid w:val="00AC29BF"/>
    <w:rsid w:val="00AC3B62"/>
    <w:rsid w:val="00AD021F"/>
    <w:rsid w:val="00AD0C47"/>
    <w:rsid w:val="00AD1591"/>
    <w:rsid w:val="00AD2342"/>
    <w:rsid w:val="00AD24DC"/>
    <w:rsid w:val="00AD35B5"/>
    <w:rsid w:val="00AD43C7"/>
    <w:rsid w:val="00AD690F"/>
    <w:rsid w:val="00AD756C"/>
    <w:rsid w:val="00AE3B8A"/>
    <w:rsid w:val="00AE40D7"/>
    <w:rsid w:val="00AE4538"/>
    <w:rsid w:val="00AE469E"/>
    <w:rsid w:val="00AE5B71"/>
    <w:rsid w:val="00AE692F"/>
    <w:rsid w:val="00AF3E16"/>
    <w:rsid w:val="00AF4D89"/>
    <w:rsid w:val="00AF5431"/>
    <w:rsid w:val="00AF5465"/>
    <w:rsid w:val="00AF6A89"/>
    <w:rsid w:val="00B00D88"/>
    <w:rsid w:val="00B00EF1"/>
    <w:rsid w:val="00B016FE"/>
    <w:rsid w:val="00B05F38"/>
    <w:rsid w:val="00B06092"/>
    <w:rsid w:val="00B107A3"/>
    <w:rsid w:val="00B1162B"/>
    <w:rsid w:val="00B12599"/>
    <w:rsid w:val="00B1321F"/>
    <w:rsid w:val="00B20F87"/>
    <w:rsid w:val="00B21696"/>
    <w:rsid w:val="00B22F7E"/>
    <w:rsid w:val="00B247D2"/>
    <w:rsid w:val="00B2716C"/>
    <w:rsid w:val="00B30552"/>
    <w:rsid w:val="00B3206D"/>
    <w:rsid w:val="00B324A3"/>
    <w:rsid w:val="00B344E4"/>
    <w:rsid w:val="00B3794A"/>
    <w:rsid w:val="00B40EE2"/>
    <w:rsid w:val="00B4390D"/>
    <w:rsid w:val="00B45399"/>
    <w:rsid w:val="00B50972"/>
    <w:rsid w:val="00B51410"/>
    <w:rsid w:val="00B52B09"/>
    <w:rsid w:val="00B52B39"/>
    <w:rsid w:val="00B546BD"/>
    <w:rsid w:val="00B5482A"/>
    <w:rsid w:val="00B552BC"/>
    <w:rsid w:val="00B55567"/>
    <w:rsid w:val="00B56E2B"/>
    <w:rsid w:val="00B57060"/>
    <w:rsid w:val="00B6008C"/>
    <w:rsid w:val="00B63161"/>
    <w:rsid w:val="00B6379D"/>
    <w:rsid w:val="00B63805"/>
    <w:rsid w:val="00B63CDB"/>
    <w:rsid w:val="00B657D2"/>
    <w:rsid w:val="00B6583C"/>
    <w:rsid w:val="00B66726"/>
    <w:rsid w:val="00B66DA2"/>
    <w:rsid w:val="00B67A48"/>
    <w:rsid w:val="00B70E54"/>
    <w:rsid w:val="00B72DF2"/>
    <w:rsid w:val="00B77BCA"/>
    <w:rsid w:val="00B823A0"/>
    <w:rsid w:val="00B834F3"/>
    <w:rsid w:val="00B847A4"/>
    <w:rsid w:val="00B85318"/>
    <w:rsid w:val="00B86869"/>
    <w:rsid w:val="00B86B23"/>
    <w:rsid w:val="00B86B69"/>
    <w:rsid w:val="00B87FB4"/>
    <w:rsid w:val="00B90E17"/>
    <w:rsid w:val="00B911ED"/>
    <w:rsid w:val="00B91340"/>
    <w:rsid w:val="00B955D3"/>
    <w:rsid w:val="00B96CD8"/>
    <w:rsid w:val="00B97F1F"/>
    <w:rsid w:val="00BA0557"/>
    <w:rsid w:val="00BA167C"/>
    <w:rsid w:val="00BA1B77"/>
    <w:rsid w:val="00BA5672"/>
    <w:rsid w:val="00BA647A"/>
    <w:rsid w:val="00BA7283"/>
    <w:rsid w:val="00BB18C5"/>
    <w:rsid w:val="00BB1A60"/>
    <w:rsid w:val="00BB3131"/>
    <w:rsid w:val="00BB3ABE"/>
    <w:rsid w:val="00BB44D1"/>
    <w:rsid w:val="00BC0326"/>
    <w:rsid w:val="00BC2696"/>
    <w:rsid w:val="00BC30E8"/>
    <w:rsid w:val="00BC342F"/>
    <w:rsid w:val="00BC3634"/>
    <w:rsid w:val="00BC4727"/>
    <w:rsid w:val="00BC6322"/>
    <w:rsid w:val="00BC7A39"/>
    <w:rsid w:val="00BD0C43"/>
    <w:rsid w:val="00BD1315"/>
    <w:rsid w:val="00BD26DF"/>
    <w:rsid w:val="00BD4E6D"/>
    <w:rsid w:val="00BE0616"/>
    <w:rsid w:val="00BE1A35"/>
    <w:rsid w:val="00BE316B"/>
    <w:rsid w:val="00BE336A"/>
    <w:rsid w:val="00BE3EF6"/>
    <w:rsid w:val="00BE4439"/>
    <w:rsid w:val="00BE5223"/>
    <w:rsid w:val="00BE58AC"/>
    <w:rsid w:val="00BE6056"/>
    <w:rsid w:val="00BE7AA2"/>
    <w:rsid w:val="00BF0A56"/>
    <w:rsid w:val="00BF111E"/>
    <w:rsid w:val="00BF1DF0"/>
    <w:rsid w:val="00BF1E38"/>
    <w:rsid w:val="00BF31BC"/>
    <w:rsid w:val="00BF45A9"/>
    <w:rsid w:val="00BF51E0"/>
    <w:rsid w:val="00BF54ED"/>
    <w:rsid w:val="00BF5AD3"/>
    <w:rsid w:val="00BF65C5"/>
    <w:rsid w:val="00BF7DFD"/>
    <w:rsid w:val="00C00014"/>
    <w:rsid w:val="00C00E87"/>
    <w:rsid w:val="00C012BE"/>
    <w:rsid w:val="00C02330"/>
    <w:rsid w:val="00C02DD2"/>
    <w:rsid w:val="00C06E87"/>
    <w:rsid w:val="00C1033C"/>
    <w:rsid w:val="00C106B3"/>
    <w:rsid w:val="00C13C53"/>
    <w:rsid w:val="00C13F88"/>
    <w:rsid w:val="00C15B34"/>
    <w:rsid w:val="00C15C94"/>
    <w:rsid w:val="00C15F79"/>
    <w:rsid w:val="00C15F9E"/>
    <w:rsid w:val="00C165BB"/>
    <w:rsid w:val="00C167EC"/>
    <w:rsid w:val="00C169A1"/>
    <w:rsid w:val="00C17165"/>
    <w:rsid w:val="00C17B9F"/>
    <w:rsid w:val="00C20032"/>
    <w:rsid w:val="00C223A7"/>
    <w:rsid w:val="00C22FAA"/>
    <w:rsid w:val="00C235A5"/>
    <w:rsid w:val="00C24867"/>
    <w:rsid w:val="00C266F5"/>
    <w:rsid w:val="00C27481"/>
    <w:rsid w:val="00C32820"/>
    <w:rsid w:val="00C32925"/>
    <w:rsid w:val="00C338B8"/>
    <w:rsid w:val="00C3632E"/>
    <w:rsid w:val="00C36AFF"/>
    <w:rsid w:val="00C37367"/>
    <w:rsid w:val="00C37AFC"/>
    <w:rsid w:val="00C40204"/>
    <w:rsid w:val="00C406CA"/>
    <w:rsid w:val="00C44535"/>
    <w:rsid w:val="00C4575D"/>
    <w:rsid w:val="00C45896"/>
    <w:rsid w:val="00C4672E"/>
    <w:rsid w:val="00C50483"/>
    <w:rsid w:val="00C50623"/>
    <w:rsid w:val="00C53FCE"/>
    <w:rsid w:val="00C54391"/>
    <w:rsid w:val="00C56EA7"/>
    <w:rsid w:val="00C56F7E"/>
    <w:rsid w:val="00C609F6"/>
    <w:rsid w:val="00C60FBD"/>
    <w:rsid w:val="00C62E7F"/>
    <w:rsid w:val="00C6534B"/>
    <w:rsid w:val="00C663E1"/>
    <w:rsid w:val="00C667EF"/>
    <w:rsid w:val="00C67FF2"/>
    <w:rsid w:val="00C706F5"/>
    <w:rsid w:val="00C71074"/>
    <w:rsid w:val="00C72171"/>
    <w:rsid w:val="00C74381"/>
    <w:rsid w:val="00C77308"/>
    <w:rsid w:val="00C77F99"/>
    <w:rsid w:val="00C802B5"/>
    <w:rsid w:val="00C813EC"/>
    <w:rsid w:val="00C8192D"/>
    <w:rsid w:val="00C81FA7"/>
    <w:rsid w:val="00C836C9"/>
    <w:rsid w:val="00C85D18"/>
    <w:rsid w:val="00C86412"/>
    <w:rsid w:val="00C86D68"/>
    <w:rsid w:val="00C90D29"/>
    <w:rsid w:val="00C914B7"/>
    <w:rsid w:val="00C92A6B"/>
    <w:rsid w:val="00C93612"/>
    <w:rsid w:val="00C94E87"/>
    <w:rsid w:val="00C97B28"/>
    <w:rsid w:val="00CA0727"/>
    <w:rsid w:val="00CA1FD1"/>
    <w:rsid w:val="00CA40A8"/>
    <w:rsid w:val="00CA555D"/>
    <w:rsid w:val="00CA6C99"/>
    <w:rsid w:val="00CB0E3F"/>
    <w:rsid w:val="00CB3511"/>
    <w:rsid w:val="00CB56E0"/>
    <w:rsid w:val="00CB592D"/>
    <w:rsid w:val="00CB9A98"/>
    <w:rsid w:val="00CC1356"/>
    <w:rsid w:val="00CC1832"/>
    <w:rsid w:val="00CC25F9"/>
    <w:rsid w:val="00CC2975"/>
    <w:rsid w:val="00CC2F1D"/>
    <w:rsid w:val="00CC373F"/>
    <w:rsid w:val="00CC4EBD"/>
    <w:rsid w:val="00CC6B48"/>
    <w:rsid w:val="00CD01EE"/>
    <w:rsid w:val="00CD0F34"/>
    <w:rsid w:val="00CD1089"/>
    <w:rsid w:val="00CD1C9B"/>
    <w:rsid w:val="00CD1E11"/>
    <w:rsid w:val="00CD218B"/>
    <w:rsid w:val="00CD3379"/>
    <w:rsid w:val="00CD3E3B"/>
    <w:rsid w:val="00CD4486"/>
    <w:rsid w:val="00CD5B9E"/>
    <w:rsid w:val="00CD6708"/>
    <w:rsid w:val="00CE019F"/>
    <w:rsid w:val="00CE0347"/>
    <w:rsid w:val="00CE05F9"/>
    <w:rsid w:val="00CE0A35"/>
    <w:rsid w:val="00CE0A62"/>
    <w:rsid w:val="00CE13C3"/>
    <w:rsid w:val="00CE212B"/>
    <w:rsid w:val="00CE2174"/>
    <w:rsid w:val="00CE4CAB"/>
    <w:rsid w:val="00CE5233"/>
    <w:rsid w:val="00CE5C43"/>
    <w:rsid w:val="00CE5DD1"/>
    <w:rsid w:val="00CE6245"/>
    <w:rsid w:val="00CE7643"/>
    <w:rsid w:val="00CE7E80"/>
    <w:rsid w:val="00CF080D"/>
    <w:rsid w:val="00CF1F1D"/>
    <w:rsid w:val="00CF3742"/>
    <w:rsid w:val="00CF4BD2"/>
    <w:rsid w:val="00CF5332"/>
    <w:rsid w:val="00CF6C3F"/>
    <w:rsid w:val="00CF7253"/>
    <w:rsid w:val="00CF726D"/>
    <w:rsid w:val="00CF7EBC"/>
    <w:rsid w:val="00D03CF2"/>
    <w:rsid w:val="00D03E27"/>
    <w:rsid w:val="00D0759E"/>
    <w:rsid w:val="00D10BB1"/>
    <w:rsid w:val="00D13300"/>
    <w:rsid w:val="00D13A90"/>
    <w:rsid w:val="00D144FF"/>
    <w:rsid w:val="00D17921"/>
    <w:rsid w:val="00D179FF"/>
    <w:rsid w:val="00D215CA"/>
    <w:rsid w:val="00D21F16"/>
    <w:rsid w:val="00D241F3"/>
    <w:rsid w:val="00D265F8"/>
    <w:rsid w:val="00D26962"/>
    <w:rsid w:val="00D26E70"/>
    <w:rsid w:val="00D30859"/>
    <w:rsid w:val="00D33591"/>
    <w:rsid w:val="00D34233"/>
    <w:rsid w:val="00D34894"/>
    <w:rsid w:val="00D34AE2"/>
    <w:rsid w:val="00D3557D"/>
    <w:rsid w:val="00D365CC"/>
    <w:rsid w:val="00D37C79"/>
    <w:rsid w:val="00D40695"/>
    <w:rsid w:val="00D40699"/>
    <w:rsid w:val="00D422A2"/>
    <w:rsid w:val="00D42A44"/>
    <w:rsid w:val="00D4347B"/>
    <w:rsid w:val="00D450D2"/>
    <w:rsid w:val="00D46C25"/>
    <w:rsid w:val="00D50A32"/>
    <w:rsid w:val="00D50B68"/>
    <w:rsid w:val="00D50C6B"/>
    <w:rsid w:val="00D54618"/>
    <w:rsid w:val="00D55A9B"/>
    <w:rsid w:val="00D5642E"/>
    <w:rsid w:val="00D568CB"/>
    <w:rsid w:val="00D57E85"/>
    <w:rsid w:val="00D57FB3"/>
    <w:rsid w:val="00D60106"/>
    <w:rsid w:val="00D608D5"/>
    <w:rsid w:val="00D61A73"/>
    <w:rsid w:val="00D628C1"/>
    <w:rsid w:val="00D62AEA"/>
    <w:rsid w:val="00D70A2A"/>
    <w:rsid w:val="00D70A84"/>
    <w:rsid w:val="00D710A1"/>
    <w:rsid w:val="00D710C7"/>
    <w:rsid w:val="00D7624E"/>
    <w:rsid w:val="00D80D97"/>
    <w:rsid w:val="00D8114E"/>
    <w:rsid w:val="00D8248C"/>
    <w:rsid w:val="00D828AC"/>
    <w:rsid w:val="00D830DC"/>
    <w:rsid w:val="00D8323E"/>
    <w:rsid w:val="00D83AD7"/>
    <w:rsid w:val="00D840D9"/>
    <w:rsid w:val="00D85653"/>
    <w:rsid w:val="00D92D0C"/>
    <w:rsid w:val="00D95357"/>
    <w:rsid w:val="00D95A38"/>
    <w:rsid w:val="00D97142"/>
    <w:rsid w:val="00DA0957"/>
    <w:rsid w:val="00DA15FD"/>
    <w:rsid w:val="00DA2F95"/>
    <w:rsid w:val="00DA3122"/>
    <w:rsid w:val="00DA462E"/>
    <w:rsid w:val="00DA4B27"/>
    <w:rsid w:val="00DA4CFD"/>
    <w:rsid w:val="00DA50A4"/>
    <w:rsid w:val="00DA64D1"/>
    <w:rsid w:val="00DA6E34"/>
    <w:rsid w:val="00DB09C7"/>
    <w:rsid w:val="00DB3119"/>
    <w:rsid w:val="00DB769B"/>
    <w:rsid w:val="00DB799B"/>
    <w:rsid w:val="00DC00C0"/>
    <w:rsid w:val="00DC03EE"/>
    <w:rsid w:val="00DC18C3"/>
    <w:rsid w:val="00DC1A6C"/>
    <w:rsid w:val="00DC1A79"/>
    <w:rsid w:val="00DC2B53"/>
    <w:rsid w:val="00DC3880"/>
    <w:rsid w:val="00DC6A1F"/>
    <w:rsid w:val="00DC74C9"/>
    <w:rsid w:val="00DD0157"/>
    <w:rsid w:val="00DD061A"/>
    <w:rsid w:val="00DD0D32"/>
    <w:rsid w:val="00DD128B"/>
    <w:rsid w:val="00DD2104"/>
    <w:rsid w:val="00DD35AD"/>
    <w:rsid w:val="00DD45A2"/>
    <w:rsid w:val="00DE1494"/>
    <w:rsid w:val="00DE1955"/>
    <w:rsid w:val="00DE1C3F"/>
    <w:rsid w:val="00DE2B51"/>
    <w:rsid w:val="00DE6AD3"/>
    <w:rsid w:val="00DF09C5"/>
    <w:rsid w:val="00DF116E"/>
    <w:rsid w:val="00DF46E5"/>
    <w:rsid w:val="00DF4FCF"/>
    <w:rsid w:val="00DF570F"/>
    <w:rsid w:val="00DF7CDC"/>
    <w:rsid w:val="00E022BF"/>
    <w:rsid w:val="00E023EC"/>
    <w:rsid w:val="00E0521A"/>
    <w:rsid w:val="00E05532"/>
    <w:rsid w:val="00E061EA"/>
    <w:rsid w:val="00E062F4"/>
    <w:rsid w:val="00E07074"/>
    <w:rsid w:val="00E11AB1"/>
    <w:rsid w:val="00E13178"/>
    <w:rsid w:val="00E15D21"/>
    <w:rsid w:val="00E17F63"/>
    <w:rsid w:val="00E2054E"/>
    <w:rsid w:val="00E207CC"/>
    <w:rsid w:val="00E333D4"/>
    <w:rsid w:val="00E35E7B"/>
    <w:rsid w:val="00E370BC"/>
    <w:rsid w:val="00E40B2A"/>
    <w:rsid w:val="00E41464"/>
    <w:rsid w:val="00E41C41"/>
    <w:rsid w:val="00E4290B"/>
    <w:rsid w:val="00E42C68"/>
    <w:rsid w:val="00E43193"/>
    <w:rsid w:val="00E4431A"/>
    <w:rsid w:val="00E456FB"/>
    <w:rsid w:val="00E460B0"/>
    <w:rsid w:val="00E467EE"/>
    <w:rsid w:val="00E50C72"/>
    <w:rsid w:val="00E5260A"/>
    <w:rsid w:val="00E55827"/>
    <w:rsid w:val="00E56D5F"/>
    <w:rsid w:val="00E56FEC"/>
    <w:rsid w:val="00E5721C"/>
    <w:rsid w:val="00E578BA"/>
    <w:rsid w:val="00E602E3"/>
    <w:rsid w:val="00E60F3D"/>
    <w:rsid w:val="00E62595"/>
    <w:rsid w:val="00E62C4F"/>
    <w:rsid w:val="00E63BF2"/>
    <w:rsid w:val="00E64E2E"/>
    <w:rsid w:val="00E67DF0"/>
    <w:rsid w:val="00E70C22"/>
    <w:rsid w:val="00E74114"/>
    <w:rsid w:val="00E742FE"/>
    <w:rsid w:val="00E80E27"/>
    <w:rsid w:val="00E81FAE"/>
    <w:rsid w:val="00E830D8"/>
    <w:rsid w:val="00E841AB"/>
    <w:rsid w:val="00E9292B"/>
    <w:rsid w:val="00E93A28"/>
    <w:rsid w:val="00E944C3"/>
    <w:rsid w:val="00E96898"/>
    <w:rsid w:val="00EA20CB"/>
    <w:rsid w:val="00EA27E0"/>
    <w:rsid w:val="00EA2A11"/>
    <w:rsid w:val="00EA307E"/>
    <w:rsid w:val="00EA5D28"/>
    <w:rsid w:val="00EA60ED"/>
    <w:rsid w:val="00EA684D"/>
    <w:rsid w:val="00EA7567"/>
    <w:rsid w:val="00EB080B"/>
    <w:rsid w:val="00EB1027"/>
    <w:rsid w:val="00EB188A"/>
    <w:rsid w:val="00EB4E89"/>
    <w:rsid w:val="00EB53FB"/>
    <w:rsid w:val="00EB54CD"/>
    <w:rsid w:val="00EB7945"/>
    <w:rsid w:val="00EB7C75"/>
    <w:rsid w:val="00EC0670"/>
    <w:rsid w:val="00EC4728"/>
    <w:rsid w:val="00EC5971"/>
    <w:rsid w:val="00EC67FE"/>
    <w:rsid w:val="00EC732C"/>
    <w:rsid w:val="00ED0259"/>
    <w:rsid w:val="00ED0364"/>
    <w:rsid w:val="00ED0BC6"/>
    <w:rsid w:val="00ED0F66"/>
    <w:rsid w:val="00ED39A1"/>
    <w:rsid w:val="00ED39BB"/>
    <w:rsid w:val="00ED45FD"/>
    <w:rsid w:val="00ED4F2A"/>
    <w:rsid w:val="00EE2A52"/>
    <w:rsid w:val="00EE3CC0"/>
    <w:rsid w:val="00EE3E3A"/>
    <w:rsid w:val="00EE404D"/>
    <w:rsid w:val="00EE5220"/>
    <w:rsid w:val="00EE5E75"/>
    <w:rsid w:val="00EE664B"/>
    <w:rsid w:val="00EE760C"/>
    <w:rsid w:val="00EF103A"/>
    <w:rsid w:val="00EF54ED"/>
    <w:rsid w:val="00EF6895"/>
    <w:rsid w:val="00EF6DC6"/>
    <w:rsid w:val="00F0098A"/>
    <w:rsid w:val="00F019E0"/>
    <w:rsid w:val="00F022FF"/>
    <w:rsid w:val="00F03C15"/>
    <w:rsid w:val="00F0532D"/>
    <w:rsid w:val="00F074DB"/>
    <w:rsid w:val="00F07D75"/>
    <w:rsid w:val="00F11DB3"/>
    <w:rsid w:val="00F13918"/>
    <w:rsid w:val="00F140F6"/>
    <w:rsid w:val="00F14B1B"/>
    <w:rsid w:val="00F17B28"/>
    <w:rsid w:val="00F20F8F"/>
    <w:rsid w:val="00F23ACD"/>
    <w:rsid w:val="00F23DD9"/>
    <w:rsid w:val="00F26903"/>
    <w:rsid w:val="00F26A98"/>
    <w:rsid w:val="00F30266"/>
    <w:rsid w:val="00F308F1"/>
    <w:rsid w:val="00F31983"/>
    <w:rsid w:val="00F31BFB"/>
    <w:rsid w:val="00F3296D"/>
    <w:rsid w:val="00F37985"/>
    <w:rsid w:val="00F40C52"/>
    <w:rsid w:val="00F42AE6"/>
    <w:rsid w:val="00F43399"/>
    <w:rsid w:val="00F435D4"/>
    <w:rsid w:val="00F46840"/>
    <w:rsid w:val="00F50600"/>
    <w:rsid w:val="00F5087E"/>
    <w:rsid w:val="00F50FC7"/>
    <w:rsid w:val="00F51042"/>
    <w:rsid w:val="00F5272C"/>
    <w:rsid w:val="00F5284D"/>
    <w:rsid w:val="00F52FE4"/>
    <w:rsid w:val="00F53785"/>
    <w:rsid w:val="00F5444A"/>
    <w:rsid w:val="00F56A26"/>
    <w:rsid w:val="00F56BC4"/>
    <w:rsid w:val="00F578CE"/>
    <w:rsid w:val="00F61450"/>
    <w:rsid w:val="00F64AAC"/>
    <w:rsid w:val="00F66D0B"/>
    <w:rsid w:val="00F67915"/>
    <w:rsid w:val="00F67D47"/>
    <w:rsid w:val="00F71826"/>
    <w:rsid w:val="00F72372"/>
    <w:rsid w:val="00F73096"/>
    <w:rsid w:val="00F778E7"/>
    <w:rsid w:val="00F80C5B"/>
    <w:rsid w:val="00F82096"/>
    <w:rsid w:val="00F84637"/>
    <w:rsid w:val="00F91030"/>
    <w:rsid w:val="00F9227E"/>
    <w:rsid w:val="00F93520"/>
    <w:rsid w:val="00F956A4"/>
    <w:rsid w:val="00F96010"/>
    <w:rsid w:val="00F9627E"/>
    <w:rsid w:val="00FA0879"/>
    <w:rsid w:val="00FA111B"/>
    <w:rsid w:val="00FA2081"/>
    <w:rsid w:val="00FA30AE"/>
    <w:rsid w:val="00FA34A8"/>
    <w:rsid w:val="00FA39A6"/>
    <w:rsid w:val="00FA480E"/>
    <w:rsid w:val="00FA4B84"/>
    <w:rsid w:val="00FB04C8"/>
    <w:rsid w:val="00FB0735"/>
    <w:rsid w:val="00FB0DA2"/>
    <w:rsid w:val="00FB192A"/>
    <w:rsid w:val="00FB2BEA"/>
    <w:rsid w:val="00FB3CBA"/>
    <w:rsid w:val="00FB41D6"/>
    <w:rsid w:val="00FB5243"/>
    <w:rsid w:val="00FB6427"/>
    <w:rsid w:val="00FC1D9C"/>
    <w:rsid w:val="00FC2E73"/>
    <w:rsid w:val="00FC4FBC"/>
    <w:rsid w:val="00FC524A"/>
    <w:rsid w:val="00FC5E7C"/>
    <w:rsid w:val="00FC60AA"/>
    <w:rsid w:val="00FC6368"/>
    <w:rsid w:val="00FC65C6"/>
    <w:rsid w:val="00FC66E4"/>
    <w:rsid w:val="00FC7B8C"/>
    <w:rsid w:val="00FD0815"/>
    <w:rsid w:val="00FD2090"/>
    <w:rsid w:val="00FD3651"/>
    <w:rsid w:val="00FD601E"/>
    <w:rsid w:val="00FD67CA"/>
    <w:rsid w:val="00FD72C3"/>
    <w:rsid w:val="00FD7C21"/>
    <w:rsid w:val="00FE2063"/>
    <w:rsid w:val="00FE25E1"/>
    <w:rsid w:val="00FE338B"/>
    <w:rsid w:val="00FE4043"/>
    <w:rsid w:val="00FE405C"/>
    <w:rsid w:val="00FE5514"/>
    <w:rsid w:val="00FE6C4A"/>
    <w:rsid w:val="00FE7D93"/>
    <w:rsid w:val="00FF0410"/>
    <w:rsid w:val="00FF1362"/>
    <w:rsid w:val="00FF1B17"/>
    <w:rsid w:val="00FF1C63"/>
    <w:rsid w:val="00FF4E79"/>
    <w:rsid w:val="00FF65CE"/>
    <w:rsid w:val="00FF7185"/>
    <w:rsid w:val="00FF7C62"/>
    <w:rsid w:val="0137B3B7"/>
    <w:rsid w:val="01C5F772"/>
    <w:rsid w:val="0211E5B2"/>
    <w:rsid w:val="027D9B16"/>
    <w:rsid w:val="02B13986"/>
    <w:rsid w:val="02EC950D"/>
    <w:rsid w:val="02F5F243"/>
    <w:rsid w:val="069B6954"/>
    <w:rsid w:val="075CD5F3"/>
    <w:rsid w:val="087496C7"/>
    <w:rsid w:val="0B9AC64C"/>
    <w:rsid w:val="0DC447E6"/>
    <w:rsid w:val="0E880A96"/>
    <w:rsid w:val="0ED905A7"/>
    <w:rsid w:val="101413B6"/>
    <w:rsid w:val="102D792E"/>
    <w:rsid w:val="1174EE68"/>
    <w:rsid w:val="124EB6DA"/>
    <w:rsid w:val="14A2CCE1"/>
    <w:rsid w:val="15EFA6C5"/>
    <w:rsid w:val="160A5EAB"/>
    <w:rsid w:val="16EF9962"/>
    <w:rsid w:val="179FED4A"/>
    <w:rsid w:val="1A56253C"/>
    <w:rsid w:val="1A5B0A62"/>
    <w:rsid w:val="1C763E91"/>
    <w:rsid w:val="1CC6DFA9"/>
    <w:rsid w:val="1E026FE7"/>
    <w:rsid w:val="1E57068C"/>
    <w:rsid w:val="1EAF06E5"/>
    <w:rsid w:val="219F77FF"/>
    <w:rsid w:val="226149AA"/>
    <w:rsid w:val="22C90AF5"/>
    <w:rsid w:val="256F44D4"/>
    <w:rsid w:val="25D8E0B8"/>
    <w:rsid w:val="265E3D53"/>
    <w:rsid w:val="26D74A97"/>
    <w:rsid w:val="27D4021F"/>
    <w:rsid w:val="28A453B8"/>
    <w:rsid w:val="28ACBF34"/>
    <w:rsid w:val="2A62BDBE"/>
    <w:rsid w:val="2B5E12DF"/>
    <w:rsid w:val="2D1AB522"/>
    <w:rsid w:val="2F3A8656"/>
    <w:rsid w:val="31274107"/>
    <w:rsid w:val="32A60466"/>
    <w:rsid w:val="33B6D93C"/>
    <w:rsid w:val="34562962"/>
    <w:rsid w:val="35078407"/>
    <w:rsid w:val="350DED96"/>
    <w:rsid w:val="35A76A19"/>
    <w:rsid w:val="36F5C9C1"/>
    <w:rsid w:val="37D80A8E"/>
    <w:rsid w:val="39279985"/>
    <w:rsid w:val="3A1CEAC0"/>
    <w:rsid w:val="3A4D362C"/>
    <w:rsid w:val="3B3EF6ED"/>
    <w:rsid w:val="3C83220C"/>
    <w:rsid w:val="3DB8191B"/>
    <w:rsid w:val="3DF67044"/>
    <w:rsid w:val="4039F7BF"/>
    <w:rsid w:val="41141108"/>
    <w:rsid w:val="425F0E89"/>
    <w:rsid w:val="454AA7C9"/>
    <w:rsid w:val="457CD452"/>
    <w:rsid w:val="45A2FB65"/>
    <w:rsid w:val="481BA873"/>
    <w:rsid w:val="48FCE446"/>
    <w:rsid w:val="496C4705"/>
    <w:rsid w:val="4A962514"/>
    <w:rsid w:val="4D43AF24"/>
    <w:rsid w:val="4DB2AA7F"/>
    <w:rsid w:val="4DEDEB77"/>
    <w:rsid w:val="503AF8B6"/>
    <w:rsid w:val="509CC0DF"/>
    <w:rsid w:val="517381A6"/>
    <w:rsid w:val="532DA851"/>
    <w:rsid w:val="5375E414"/>
    <w:rsid w:val="54B72085"/>
    <w:rsid w:val="553CC5E0"/>
    <w:rsid w:val="570755F2"/>
    <w:rsid w:val="59CB7EB7"/>
    <w:rsid w:val="5B9B3F3E"/>
    <w:rsid w:val="5C21AD48"/>
    <w:rsid w:val="5C437C77"/>
    <w:rsid w:val="5D785D9D"/>
    <w:rsid w:val="5F0BA78C"/>
    <w:rsid w:val="61651918"/>
    <w:rsid w:val="63943B06"/>
    <w:rsid w:val="64133D3F"/>
    <w:rsid w:val="672D62C0"/>
    <w:rsid w:val="6891F6EF"/>
    <w:rsid w:val="6BCDA9A1"/>
    <w:rsid w:val="6C5D97D3"/>
    <w:rsid w:val="6C8A48FF"/>
    <w:rsid w:val="6D705BA2"/>
    <w:rsid w:val="6D914FD9"/>
    <w:rsid w:val="6DF10C4F"/>
    <w:rsid w:val="70DF34ED"/>
    <w:rsid w:val="7161A998"/>
    <w:rsid w:val="75701341"/>
    <w:rsid w:val="763E6D9A"/>
    <w:rsid w:val="7803D517"/>
    <w:rsid w:val="78955C7E"/>
    <w:rsid w:val="7E9166FB"/>
    <w:rsid w:val="7FF8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2E306"/>
  <w15:chartTrackingRefBased/>
  <w15:docId w15:val="{43DA05C9-F9A5-4699-9A76-BE63B9D1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F | Body Copy"/>
    <w:qFormat/>
    <w:rsid w:val="00C00E87"/>
    <w:rPr>
      <w:rFonts w:cs="Times New Roman (Body CS)"/>
      <w:noProof/>
      <w:spacing w:val="4"/>
      <w:kern w:val="6"/>
      <w:sz w:val="22"/>
      <w:szCs w:val="22"/>
      <w:lang w:val="en-GB"/>
    </w:rPr>
  </w:style>
  <w:style w:type="paragraph" w:styleId="Heading1">
    <w:name w:val="heading 1"/>
    <w:aliases w:val="SF | Master Heading 1"/>
    <w:basedOn w:val="Normal"/>
    <w:next w:val="Normal"/>
    <w:link w:val="Heading1Char"/>
    <w:uiPriority w:val="9"/>
    <w:qFormat/>
    <w:rsid w:val="006872FF"/>
    <w:pPr>
      <w:spacing w:after="240" w:line="240" w:lineRule="auto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C47"/>
    <w:pPr>
      <w:spacing w:before="300" w:line="240" w:lineRule="auto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36A"/>
    <w:pPr>
      <w:keepNext/>
      <w:keepLines/>
      <w:spacing w:before="160" w:after="80"/>
      <w:outlineLvl w:val="2"/>
    </w:pPr>
    <w:rPr>
      <w:rFonts w:eastAsiaTheme="majorEastAsia" w:cstheme="majorBidi"/>
      <w:color w:val="9AB29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AB29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36A"/>
    <w:pPr>
      <w:keepNext/>
      <w:keepLines/>
      <w:spacing w:before="80" w:after="40"/>
      <w:outlineLvl w:val="4"/>
    </w:pPr>
    <w:rPr>
      <w:rFonts w:eastAsiaTheme="majorEastAsia" w:cstheme="majorBidi"/>
      <w:color w:val="9AB29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F | Master Heading 1 Char"/>
    <w:basedOn w:val="DefaultParagraphFont"/>
    <w:link w:val="Heading1"/>
    <w:uiPriority w:val="9"/>
    <w:rsid w:val="006872FF"/>
    <w:rPr>
      <w:rFonts w:cs="Times New Roman (Body CS)"/>
      <w:b/>
      <w:bCs/>
      <w:kern w:val="6"/>
      <w:sz w:val="44"/>
      <w:szCs w:val="4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D0C47"/>
    <w:rPr>
      <w:rFonts w:cs="Times New Roman (Body CS)"/>
      <w:b/>
      <w:bCs/>
      <w:noProof/>
      <w:spacing w:val="4"/>
      <w:kern w:val="6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36A"/>
    <w:rPr>
      <w:rFonts w:eastAsiaTheme="majorEastAsia" w:cstheme="majorBidi"/>
      <w:color w:val="9AB29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36A"/>
    <w:rPr>
      <w:rFonts w:eastAsiaTheme="majorEastAsia" w:cstheme="majorBidi"/>
      <w:i/>
      <w:iCs/>
      <w:color w:val="9AB29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36A"/>
    <w:rPr>
      <w:rFonts w:eastAsiaTheme="majorEastAsia" w:cstheme="majorBidi"/>
      <w:color w:val="9AB29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3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3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3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3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36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E336A"/>
    <w:rPr>
      <w:i/>
      <w:iCs/>
      <w:color w:val="9AB29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36A"/>
    <w:pPr>
      <w:pBdr>
        <w:top w:val="single" w:sz="4" w:space="10" w:color="9AB29F" w:themeColor="accent1" w:themeShade="BF"/>
        <w:bottom w:val="single" w:sz="4" w:space="10" w:color="9AB29F" w:themeColor="accent1" w:themeShade="BF"/>
      </w:pBdr>
      <w:spacing w:before="360" w:after="360"/>
      <w:ind w:left="864" w:right="864"/>
      <w:jc w:val="center"/>
    </w:pPr>
    <w:rPr>
      <w:i/>
      <w:iCs/>
      <w:color w:val="9AB29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36A"/>
    <w:rPr>
      <w:i/>
      <w:iCs/>
      <w:color w:val="9AB29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36A"/>
    <w:rPr>
      <w:b/>
      <w:bCs/>
      <w:smallCaps/>
      <w:color w:val="9AB29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4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73"/>
  </w:style>
  <w:style w:type="paragraph" w:styleId="Footer">
    <w:name w:val="footer"/>
    <w:aliases w:val="SF | Footer"/>
    <w:basedOn w:val="Normal"/>
    <w:link w:val="FooterChar"/>
    <w:uiPriority w:val="99"/>
    <w:unhideWhenUsed/>
    <w:rsid w:val="00886A7B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aliases w:val="SF | Footer Char"/>
    <w:basedOn w:val="DefaultParagraphFont"/>
    <w:link w:val="Footer"/>
    <w:uiPriority w:val="99"/>
    <w:rsid w:val="00886A7B"/>
    <w:rPr>
      <w:sz w:val="20"/>
      <w:lang w:val="en-US"/>
    </w:rPr>
  </w:style>
  <w:style w:type="paragraph" w:customStyle="1" w:styleId="Contactsautomatic">
    <w:name w:val="Contacts automatic"/>
    <w:basedOn w:val="Normal"/>
    <w:qFormat/>
    <w:rsid w:val="008110FD"/>
    <w:pPr>
      <w:spacing w:line="260" w:lineRule="atLeast"/>
    </w:pPr>
    <w:rPr>
      <w:rFonts w:eastAsiaTheme="minorEastAsia" w:cstheme="minorBidi"/>
      <w:noProof w:val="0"/>
      <w:spacing w:val="-4"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8110FD"/>
    <w:pPr>
      <w:spacing w:after="0" w:line="240" w:lineRule="auto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SF | Hyperlink"/>
    <w:uiPriority w:val="99"/>
    <w:unhideWhenUsed/>
    <w:rsid w:val="004824C8"/>
    <w:rPr>
      <w:color w:val="1959BE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7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6E33"/>
    <w:rPr>
      <w:color w:val="46CDE6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52B39"/>
  </w:style>
  <w:style w:type="paragraph" w:customStyle="1" w:styleId="SFHeading1numberedlevelone">
    <w:name w:val="SF | Heading 1 – numbered level one"/>
    <w:basedOn w:val="Normal"/>
    <w:rsid w:val="00F67D47"/>
    <w:pPr>
      <w:numPr>
        <w:numId w:val="2"/>
      </w:numPr>
      <w:tabs>
        <w:tab w:val="left" w:pos="518"/>
      </w:tabs>
      <w:spacing w:after="240" w:line="240" w:lineRule="auto"/>
    </w:pPr>
    <w:rPr>
      <w:b/>
      <w:bCs/>
      <w:sz w:val="44"/>
      <w:szCs w:val="44"/>
    </w:rPr>
  </w:style>
  <w:style w:type="paragraph" w:customStyle="1" w:styleId="SFHeading2numberedleveltwo">
    <w:name w:val="SF | Heading 2 – numbered level two"/>
    <w:basedOn w:val="Normal"/>
    <w:rsid w:val="008E4C62"/>
    <w:pPr>
      <w:numPr>
        <w:ilvl w:val="1"/>
        <w:numId w:val="2"/>
      </w:numPr>
      <w:tabs>
        <w:tab w:val="left" w:pos="546"/>
      </w:tabs>
      <w:spacing w:before="400"/>
      <w:ind w:left="0" w:firstLine="28"/>
    </w:pPr>
    <w:rPr>
      <w:b/>
      <w:bCs/>
      <w:spacing w:val="6"/>
      <w:sz w:val="26"/>
      <w:szCs w:val="26"/>
    </w:rPr>
  </w:style>
  <w:style w:type="paragraph" w:customStyle="1" w:styleId="SFHeading2numberedlevelthree">
    <w:name w:val="SF | Heading 2 – numbered level three"/>
    <w:basedOn w:val="Normal"/>
    <w:rsid w:val="008E4C62"/>
    <w:pPr>
      <w:numPr>
        <w:ilvl w:val="2"/>
        <w:numId w:val="2"/>
      </w:numPr>
      <w:spacing w:before="400"/>
      <w:ind w:left="0" w:firstLine="0"/>
    </w:pPr>
    <w:rPr>
      <w:b/>
      <w:bCs/>
      <w:spacing w:val="6"/>
      <w:sz w:val="26"/>
      <w:szCs w:val="26"/>
    </w:rPr>
  </w:style>
  <w:style w:type="paragraph" w:styleId="FootnoteText">
    <w:name w:val="footnote text"/>
    <w:aliases w:val="SF | Footnote Text"/>
    <w:basedOn w:val="Normal"/>
    <w:link w:val="FootnoteTextChar"/>
    <w:uiPriority w:val="99"/>
    <w:unhideWhenUsed/>
    <w:rsid w:val="00722CDA"/>
    <w:pPr>
      <w:spacing w:after="0" w:line="240" w:lineRule="auto"/>
    </w:pPr>
    <w:rPr>
      <w:sz w:val="16"/>
      <w:szCs w:val="16"/>
    </w:rPr>
  </w:style>
  <w:style w:type="character" w:customStyle="1" w:styleId="FootnoteTextChar">
    <w:name w:val="Footnote Text Char"/>
    <w:aliases w:val="SF | Footnote Text Char"/>
    <w:basedOn w:val="DefaultParagraphFont"/>
    <w:link w:val="FootnoteText"/>
    <w:uiPriority w:val="99"/>
    <w:rsid w:val="00722CDA"/>
    <w:rPr>
      <w:rFonts w:cs="Times New Roman (Body CS)"/>
      <w:noProof/>
      <w:spacing w:val="4"/>
      <w:kern w:val="6"/>
      <w:sz w:val="16"/>
      <w:szCs w:val="16"/>
      <w:lang w:val="en-GB"/>
    </w:rPr>
  </w:style>
  <w:style w:type="character" w:styleId="FootnoteReference">
    <w:name w:val="footnote reference"/>
    <w:aliases w:val="SF | Footnote Reference"/>
    <w:basedOn w:val="DefaultParagraphFont"/>
    <w:uiPriority w:val="99"/>
    <w:unhideWhenUsed/>
    <w:rsid w:val="00C1033C"/>
    <w:rPr>
      <w:color w:val="FF7551" w:themeColor="accent5"/>
      <w:vertAlign w:val="superscript"/>
    </w:rPr>
  </w:style>
  <w:style w:type="character" w:styleId="Strong">
    <w:name w:val="Strong"/>
    <w:aliases w:val="SF | Strong"/>
    <w:basedOn w:val="DefaultParagraphFont"/>
    <w:uiPriority w:val="22"/>
    <w:qFormat/>
    <w:rsid w:val="00EA27E0"/>
    <w:rPr>
      <w:b/>
      <w:bCs/>
    </w:rPr>
  </w:style>
  <w:style w:type="paragraph" w:styleId="ListBullet">
    <w:name w:val="List Bullet"/>
    <w:aliases w:val="SF | List Bullet"/>
    <w:basedOn w:val="Normal"/>
    <w:uiPriority w:val="99"/>
    <w:unhideWhenUsed/>
    <w:rsid w:val="00D33591"/>
    <w:pPr>
      <w:numPr>
        <w:numId w:val="3"/>
      </w:numPr>
      <w:tabs>
        <w:tab w:val="clear" w:pos="360"/>
      </w:tabs>
      <w:spacing w:after="80" w:line="240" w:lineRule="auto"/>
      <w:ind w:left="278" w:hanging="278"/>
    </w:pPr>
  </w:style>
  <w:style w:type="paragraph" w:styleId="ListBullet2">
    <w:name w:val="List Bullet 2"/>
    <w:aliases w:val="SF | List Bullet 2"/>
    <w:basedOn w:val="Normal"/>
    <w:uiPriority w:val="99"/>
    <w:unhideWhenUsed/>
    <w:rsid w:val="00F50FC7"/>
    <w:pPr>
      <w:numPr>
        <w:numId w:val="4"/>
      </w:numPr>
      <w:tabs>
        <w:tab w:val="clear" w:pos="643"/>
      </w:tabs>
      <w:spacing w:after="80" w:line="240" w:lineRule="auto"/>
      <w:ind w:left="545" w:hanging="261"/>
    </w:pPr>
    <w:rPr>
      <w14:ligatures w14:val="none"/>
    </w:rPr>
  </w:style>
  <w:style w:type="table" w:styleId="TableGrid">
    <w:name w:val="Table Grid"/>
    <w:basedOn w:val="TableNormal"/>
    <w:uiPriority w:val="59"/>
    <w:rsid w:val="000C4028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0C40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4028"/>
    <w:rPr>
      <w:rFonts w:cs="Times New Roman (Body CS)"/>
      <w:noProof/>
      <w:spacing w:val="4"/>
      <w:kern w:val="6"/>
      <w:sz w:val="22"/>
      <w:szCs w:val="22"/>
      <w:lang w:val="en-GB"/>
    </w:rPr>
  </w:style>
  <w:style w:type="paragraph" w:styleId="EndnoteText">
    <w:name w:val="endnote text"/>
    <w:basedOn w:val="Normal"/>
    <w:link w:val="EndnoteTextChar"/>
    <w:uiPriority w:val="99"/>
    <w:unhideWhenUsed/>
    <w:rsid w:val="000C4028"/>
    <w:pPr>
      <w:spacing w:after="0" w:line="240" w:lineRule="auto"/>
    </w:pPr>
    <w:rPr>
      <w:rFonts w:cstheme="minorBidi"/>
      <w:noProof w:val="0"/>
      <w:spacing w:val="-4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C4028"/>
    <w:rPr>
      <w:spacing w:val="-4"/>
      <w:kern w:val="0"/>
      <w:sz w:val="20"/>
      <w:szCs w:val="20"/>
      <w:lang w:val="en-GB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0C4028"/>
    <w:rPr>
      <w:vertAlign w:val="superscript"/>
    </w:rPr>
  </w:style>
  <w:style w:type="paragraph" w:customStyle="1" w:styleId="SFBoxedTextQuote">
    <w:name w:val="SF | Boxed Text Quote"/>
    <w:basedOn w:val="Normal"/>
    <w:uiPriority w:val="18"/>
    <w:qFormat/>
    <w:rsid w:val="00997A65"/>
    <w:pPr>
      <w:widowControl w:val="0"/>
      <w:pBdr>
        <w:top w:val="single" w:sz="18" w:space="15" w:color="DAE3DC" w:themeColor="accent1"/>
        <w:left w:val="single" w:sz="18" w:space="19" w:color="DAE3DC" w:themeColor="accent1"/>
        <w:bottom w:val="single" w:sz="18" w:space="15" w:color="DAE3DC" w:themeColor="accent1"/>
        <w:right w:val="single" w:sz="18" w:space="19" w:color="DAE3DC" w:themeColor="accent1"/>
      </w:pBdr>
      <w:shd w:val="clear" w:color="auto" w:fill="DAE3DC" w:themeFill="accent1"/>
      <w:suppressAutoHyphens/>
      <w:snapToGrid w:val="0"/>
      <w:spacing w:before="180" w:after="0" w:line="276" w:lineRule="auto"/>
      <w:ind w:left="454" w:right="227"/>
    </w:pPr>
    <w:rPr>
      <w:rFonts w:cs="Source Sans Pro Regular"/>
      <w:color w:val="000000" w:themeColor="text1"/>
      <w:spacing w:val="2"/>
      <w:kern w:val="2"/>
      <w:sz w:val="26"/>
      <w:szCs w:val="26"/>
      <w:lang w:val="en-US" w:eastAsia="en-GB"/>
      <w14:textOutline w14:w="9525" w14:cap="rnd" w14:cmpd="sng" w14:algn="ctr">
        <w14:noFill/>
        <w14:prstDash w14:val="solid"/>
        <w14:bevel/>
      </w14:textOutline>
      <w14:ligatures w14:val="none"/>
    </w:rPr>
  </w:style>
  <w:style w:type="paragraph" w:customStyle="1" w:styleId="SFBoxedTextQuoteName">
    <w:name w:val="SF | Boxed Text Quote – Name"/>
    <w:basedOn w:val="SFBoxedTextQuote"/>
    <w:qFormat/>
    <w:rsid w:val="0090672C"/>
    <w:pPr>
      <w:jc w:val="right"/>
    </w:pPr>
    <w:rPr>
      <w:b/>
      <w:bCs/>
      <w:spacing w:val="10"/>
      <w:sz w:val="22"/>
      <w:szCs w:val="22"/>
    </w:rPr>
  </w:style>
  <w:style w:type="paragraph" w:styleId="ListNumber">
    <w:name w:val="List Number"/>
    <w:aliases w:val="SF | List Number"/>
    <w:basedOn w:val="Normal"/>
    <w:uiPriority w:val="99"/>
    <w:unhideWhenUsed/>
    <w:rsid w:val="00B86B69"/>
    <w:pPr>
      <w:numPr>
        <w:numId w:val="8"/>
      </w:numPr>
      <w:tabs>
        <w:tab w:val="clear" w:pos="360"/>
        <w:tab w:val="left" w:pos="322"/>
      </w:tabs>
      <w:spacing w:before="300" w:after="100" w:line="240" w:lineRule="auto"/>
      <w:ind w:left="0" w:firstLine="0"/>
    </w:pPr>
    <w:rPr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56D5F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noProof w:val="0"/>
      <w:color w:val="9AB29F" w:themeColor="accent1" w:themeShade="BF"/>
      <w:spacing w:val="0"/>
      <w:kern w:val="0"/>
      <w:sz w:val="28"/>
      <w:szCs w:val="28"/>
      <w:lang w:val="en-US"/>
      <w14:ligatures w14:val="none"/>
    </w:rPr>
  </w:style>
  <w:style w:type="paragraph" w:customStyle="1" w:styleId="SFTableBodyCopy">
    <w:name w:val="SF | Table Body Copy"/>
    <w:basedOn w:val="Normal"/>
    <w:uiPriority w:val="1"/>
    <w:qFormat/>
    <w:rsid w:val="00D215CA"/>
    <w:pPr>
      <w:spacing w:after="0" w:line="240" w:lineRule="auto"/>
    </w:pPr>
    <w:rPr>
      <w:rFonts w:cstheme="minorHAnsi"/>
      <w:color w:val="000000" w:themeColor="text1"/>
      <w:spacing w:val="0"/>
      <w:kern w:val="0"/>
      <w:sz w:val="18"/>
      <w:szCs w:val="18"/>
      <w14:ligatures w14:val="none"/>
    </w:rPr>
  </w:style>
  <w:style w:type="table" w:customStyle="1" w:styleId="GWphotoandcredit">
    <w:name w:val="GW photo and credit"/>
    <w:basedOn w:val="TableNormal"/>
    <w:uiPriority w:val="99"/>
    <w:rsid w:val="00601FF4"/>
    <w:pPr>
      <w:suppressAutoHyphens/>
      <w:spacing w:after="0" w:line="200" w:lineRule="exact"/>
    </w:pPr>
    <w:rPr>
      <w:color w:val="000000" w:themeColor="text1"/>
      <w:kern w:val="0"/>
      <w:sz w:val="16"/>
      <w:lang w:val="en-GB" w:eastAsia="en-GB"/>
      <w14:ligatures w14:val="none"/>
    </w:rPr>
    <w:tblPr>
      <w:tblCellMar>
        <w:left w:w="0" w:type="dxa"/>
        <w:right w:w="0" w:type="dxa"/>
      </w:tblCellMar>
    </w:tblPr>
    <w:trPr>
      <w:cantSplit/>
    </w:trPr>
  </w:style>
  <w:style w:type="paragraph" w:customStyle="1" w:styleId="SFListBulletBox">
    <w:name w:val="SF | List Bullet Box"/>
    <w:basedOn w:val="ListBullet"/>
    <w:qFormat/>
    <w:rsid w:val="00EF6895"/>
    <w:pPr>
      <w:pBdr>
        <w:top w:val="single" w:sz="18" w:space="15" w:color="DAE3DC" w:themeColor="accent1"/>
        <w:left w:val="single" w:sz="18" w:space="19" w:color="DAE3DC" w:themeColor="accent1"/>
        <w:bottom w:val="single" w:sz="18" w:space="4" w:color="DAE3DC" w:themeColor="accent1"/>
        <w:right w:val="single" w:sz="18" w:space="19" w:color="DAE3DC" w:themeColor="accent1"/>
      </w:pBdr>
      <w:shd w:val="clear" w:color="auto" w:fill="DAE3DC" w:themeFill="accent1"/>
      <w:tabs>
        <w:tab w:val="num" w:pos="360"/>
      </w:tabs>
      <w:ind w:left="811" w:right="227" w:hanging="357"/>
    </w:pPr>
    <w:rPr>
      <w:rFonts w:cstheme="minorBidi"/>
      <w:noProof w:val="0"/>
      <w:spacing w:val="0"/>
      <w:kern w:val="2"/>
      <w:lang w:val="en-US"/>
    </w:rPr>
  </w:style>
  <w:style w:type="paragraph" w:customStyle="1" w:styleId="Disclaimertext">
    <w:name w:val="Disclaimer text"/>
    <w:basedOn w:val="Normal"/>
    <w:qFormat/>
    <w:rsid w:val="00805B96"/>
    <w:pPr>
      <w:spacing w:after="0" w:line="216" w:lineRule="atLeast"/>
    </w:pPr>
    <w:rPr>
      <w:rFonts w:cstheme="minorBidi"/>
      <w:noProof w:val="0"/>
      <w:spacing w:val="-4"/>
      <w:kern w:val="0"/>
      <w:sz w:val="18"/>
      <w:szCs w:val="18"/>
      <w14:ligatures w14:val="none"/>
    </w:rPr>
  </w:style>
  <w:style w:type="numbering" w:customStyle="1" w:styleId="CurrentList4">
    <w:name w:val="Current List4"/>
    <w:uiPriority w:val="99"/>
    <w:rsid w:val="00094E01"/>
    <w:pPr>
      <w:numPr>
        <w:numId w:val="7"/>
      </w:numPr>
    </w:pPr>
  </w:style>
  <w:style w:type="paragraph" w:customStyle="1" w:styleId="SFBoxedHeading">
    <w:name w:val="SF | Boxed Heading"/>
    <w:basedOn w:val="SFBoxedTextQuote"/>
    <w:qFormat/>
    <w:rsid w:val="000C7945"/>
    <w:pPr>
      <w:spacing w:after="160"/>
    </w:pPr>
    <w:rPr>
      <w:b/>
      <w:bCs/>
      <w:spacing w:val="6"/>
    </w:rPr>
  </w:style>
  <w:style w:type="paragraph" w:customStyle="1" w:styleId="SFFigurePicturedescription">
    <w:name w:val="SF | Figure – Picture description"/>
    <w:basedOn w:val="Caption"/>
    <w:uiPriority w:val="29"/>
    <w:qFormat/>
    <w:rsid w:val="00261FF3"/>
    <w:pPr>
      <w:spacing w:before="240"/>
      <w:ind w:firstLine="11"/>
    </w:pPr>
    <w:rPr>
      <w:rFonts w:ascii="Arial" w:hAnsi="Arial" w:cs="Arial"/>
      <w:i w:val="0"/>
      <w:color w:val="000000" w:themeColor="text1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601FF4"/>
    <w:pPr>
      <w:spacing w:after="200" w:line="240" w:lineRule="auto"/>
    </w:pPr>
    <w:rPr>
      <w:i/>
      <w:iCs/>
      <w:color w:val="8C96BE" w:themeColor="text2"/>
      <w:sz w:val="18"/>
      <w:szCs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56D5F"/>
    <w:pPr>
      <w:spacing w:after="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56D5F"/>
    <w:pPr>
      <w:spacing w:after="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56D5F"/>
    <w:pPr>
      <w:spacing w:after="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56D5F"/>
    <w:pPr>
      <w:spacing w:after="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56D5F"/>
    <w:pPr>
      <w:spacing w:after="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56D5F"/>
    <w:pPr>
      <w:spacing w:after="0"/>
    </w:pPr>
    <w:rPr>
      <w:rFonts w:cstheme="minorHAnsi"/>
    </w:rPr>
  </w:style>
  <w:style w:type="paragraph" w:customStyle="1" w:styleId="SFHeading2numberedlevelfour">
    <w:name w:val="SF | Heading 2 – numbered level four"/>
    <w:basedOn w:val="SFHeading2numberedlevelthree"/>
    <w:qFormat/>
    <w:rsid w:val="00414982"/>
    <w:pPr>
      <w:numPr>
        <w:ilvl w:val="3"/>
      </w:numPr>
      <w:ind w:left="952" w:hanging="952"/>
    </w:pPr>
  </w:style>
  <w:style w:type="paragraph" w:customStyle="1" w:styleId="SFQuote">
    <w:name w:val="SF | Quote"/>
    <w:basedOn w:val="SFBoxedTextQuote"/>
    <w:qFormat/>
    <w:rsid w:val="00F7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/>
    </w:pPr>
  </w:style>
  <w:style w:type="paragraph" w:customStyle="1" w:styleId="SFTextQuoteName">
    <w:name w:val="SF | Text Quote – Name"/>
    <w:basedOn w:val="SFBoxedTextQuoteName"/>
    <w:qFormat/>
    <w:rsid w:val="00F7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</w:style>
  <w:style w:type="paragraph" w:customStyle="1" w:styleId="SFHeading2">
    <w:name w:val="SF | Heading 2"/>
    <w:basedOn w:val="SFHeading2numberedleveltwo"/>
    <w:qFormat/>
    <w:rsid w:val="0065336A"/>
    <w:pPr>
      <w:numPr>
        <w:ilvl w:val="0"/>
        <w:numId w:val="0"/>
      </w:numPr>
    </w:pPr>
    <w:rPr>
      <w:sz w:val="30"/>
      <w:szCs w:val="30"/>
    </w:rPr>
  </w:style>
  <w:style w:type="paragraph" w:customStyle="1" w:styleId="SFHeading3">
    <w:name w:val="SF | Heading 3"/>
    <w:basedOn w:val="SFHeading2numberedlevelthree"/>
    <w:qFormat/>
    <w:rsid w:val="0065336A"/>
    <w:pPr>
      <w:numPr>
        <w:ilvl w:val="0"/>
        <w:numId w:val="0"/>
      </w:numPr>
    </w:pPr>
  </w:style>
  <w:style w:type="paragraph" w:customStyle="1" w:styleId="SFHeading3orange">
    <w:name w:val="SF | Heading 3 – orange"/>
    <w:basedOn w:val="SFHeading3"/>
    <w:qFormat/>
    <w:rsid w:val="00AF4D89"/>
    <w:rPr>
      <w:color w:val="FF7551" w:themeColor="accent5"/>
    </w:rPr>
  </w:style>
  <w:style w:type="paragraph" w:customStyle="1" w:styleId="SFHeading3forestgreen">
    <w:name w:val="SF | Heading 3 – forest green"/>
    <w:basedOn w:val="SFHeading3"/>
    <w:qFormat/>
    <w:rsid w:val="00121841"/>
    <w:rPr>
      <w:color w:val="144650" w:themeColor="background2"/>
    </w:rPr>
  </w:style>
  <w:style w:type="character" w:styleId="CommentReference">
    <w:name w:val="annotation reference"/>
    <w:basedOn w:val="DefaultParagraphFont"/>
    <w:uiPriority w:val="99"/>
    <w:semiHidden/>
    <w:unhideWhenUsed/>
    <w:rsid w:val="00B45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2D37"/>
    <w:pPr>
      <w:spacing w:line="240" w:lineRule="auto"/>
    </w:pPr>
    <w:rPr>
      <w:rFonts w:cstheme="minorBidi"/>
      <w:noProof w:val="0"/>
      <w:spacing w:val="0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D37"/>
    <w:rPr>
      <w:kern w:val="0"/>
      <w:sz w:val="20"/>
      <w:szCs w:val="20"/>
      <w:lang w:val="en-US"/>
      <w14:ligatures w14:val="none"/>
    </w:rPr>
  </w:style>
  <w:style w:type="character" w:styleId="Mention">
    <w:name w:val="Mention"/>
    <w:basedOn w:val="DefaultParagraphFont"/>
    <w:uiPriority w:val="99"/>
    <w:unhideWhenUsed/>
    <w:rsid w:val="001B2D37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03E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990"/>
    <w:rPr>
      <w:rFonts w:cs="Times New Roman (Body CS)"/>
      <w:b/>
      <w:bCs/>
      <w:noProof/>
      <w:spacing w:val="4"/>
      <w:kern w:val="6"/>
      <w:lang w:val="en-GB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990"/>
    <w:rPr>
      <w:rFonts w:cs="Times New Roman (Body CS)"/>
      <w:b/>
      <w:bCs/>
      <w:noProof/>
      <w:spacing w:val="4"/>
      <w:kern w:val="6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DA64D1"/>
    <w:pPr>
      <w:spacing w:after="0" w:line="240" w:lineRule="auto"/>
    </w:pPr>
    <w:rPr>
      <w:rFonts w:cs="Times New Roman (Body CS)"/>
      <w:noProof/>
      <w:spacing w:val="4"/>
      <w:kern w:val="6"/>
      <w:sz w:val="22"/>
      <w:szCs w:val="22"/>
      <w:lang w:val="en-GB"/>
    </w:rPr>
  </w:style>
  <w:style w:type="character" w:customStyle="1" w:styleId="apple-converted-space">
    <w:name w:val="apple-converted-space"/>
    <w:basedOn w:val="DefaultParagraphFont"/>
    <w:rsid w:val="005430FF"/>
  </w:style>
  <w:style w:type="character" w:customStyle="1" w:styleId="outlook-search-highlight">
    <w:name w:val="outlook-search-highlight"/>
    <w:basedOn w:val="DefaultParagraphFont"/>
    <w:rsid w:val="005430FF"/>
  </w:style>
  <w:style w:type="paragraph" w:styleId="NormalWeb">
    <w:name w:val="Normal (Web)"/>
    <w:basedOn w:val="Normal"/>
    <w:uiPriority w:val="99"/>
    <w:semiHidden/>
    <w:unhideWhenUsed/>
    <w:rsid w:val="00BF54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9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cialfinanceltd.sharepoint.com/sites/SFTemplates/Shared%20Documents/SF_External-BriefingNote_May25.dotx" TargetMode="External"/></Relationships>
</file>

<file path=word/theme/theme1.xml><?xml version="1.0" encoding="utf-8"?>
<a:theme xmlns:a="http://schemas.openxmlformats.org/drawingml/2006/main" name="Social Finance Colours">
  <a:themeElements>
    <a:clrScheme name="Social Finance">
      <a:dk1>
        <a:srgbClr val="000000"/>
      </a:dk1>
      <a:lt1>
        <a:srgbClr val="FFFFFF"/>
      </a:lt1>
      <a:dk2>
        <a:srgbClr val="8C96BE"/>
      </a:dk2>
      <a:lt2>
        <a:srgbClr val="144650"/>
      </a:lt2>
      <a:accent1>
        <a:srgbClr val="DAE3DC"/>
      </a:accent1>
      <a:accent2>
        <a:srgbClr val="46CDE6"/>
      </a:accent2>
      <a:accent3>
        <a:srgbClr val="FABCD2"/>
      </a:accent3>
      <a:accent4>
        <a:srgbClr val="1959BE"/>
      </a:accent4>
      <a:accent5>
        <a:srgbClr val="FF7551"/>
      </a:accent5>
      <a:accent6>
        <a:srgbClr val="320082"/>
      </a:accent6>
      <a:hlink>
        <a:srgbClr val="000000"/>
      </a:hlink>
      <a:folHlink>
        <a:srgbClr val="46CDE6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216000" tIns="216000" rIns="216000" bIns="216000" numCol="1" spcCol="0" rtlCol="0" fromWordArt="0" anchor="t" anchorCtr="0" forceAA="0" upright="1" compatLnSpc="1">
        <a:prstTxWarp prst="textNoShape">
          <a:avLst/>
        </a:prstTxWarp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bg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ocial Finance Colours" id="{B878341C-D016-F84C-AA93-4651C6F93CB6}" vid="{6C57AEA2-BFEA-004C-BDF7-F30C36F88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48d37b-a7dd-4c0c-98c2-b3cb3f92bc94" xsi:nil="true"/>
    <lcf76f155ced4ddcb4097134ff3c332f xmlns="c31fa1f4-1c53-421c-bd90-76647efa75e3">
      <Terms xmlns="http://schemas.microsoft.com/office/infopath/2007/PartnerControls"/>
    </lcf76f155ced4ddcb4097134ff3c332f>
    <Description xmlns="c31fa1f4-1c53-421c-bd90-76647efa75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B9B21C11A934096BAEB60FDD66693" ma:contentTypeVersion="19" ma:contentTypeDescription="Create a new document." ma:contentTypeScope="" ma:versionID="4a69698d2901bc60210f272cb92b980b">
  <xsd:schema xmlns:xsd="http://www.w3.org/2001/XMLSchema" xmlns:xs="http://www.w3.org/2001/XMLSchema" xmlns:p="http://schemas.microsoft.com/office/2006/metadata/properties" xmlns:ns2="c31fa1f4-1c53-421c-bd90-76647efa75e3" xmlns:ns3="a348d37b-a7dd-4c0c-98c2-b3cb3f92bc94" targetNamespace="http://schemas.microsoft.com/office/2006/metadata/properties" ma:root="true" ma:fieldsID="9bface89df0eb15901a02d805e74cedd" ns2:_="" ns3:_="">
    <xsd:import namespace="c31fa1f4-1c53-421c-bd90-76647efa75e3"/>
    <xsd:import namespace="a348d37b-a7dd-4c0c-98c2-b3cb3f92bc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escrip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fa1f4-1c53-421c-bd90-76647efa7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ac8ddc-6e0d-4ad7-9971-33efd8ba19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8d37b-a7dd-4c0c-98c2-b3cb3f92b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897b8e-684f-4478-a3e2-8e32864ecfad}" ma:internalName="TaxCatchAll" ma:showField="CatchAllData" ma:web="a348d37b-a7dd-4c0c-98c2-b3cb3f92bc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716448-B5FD-4916-8DD6-E70F6180576D}">
  <ds:schemaRefs>
    <ds:schemaRef ds:uri="http://schemas.microsoft.com/office/2006/metadata/properties"/>
    <ds:schemaRef ds:uri="http://schemas.microsoft.com/office/infopath/2007/PartnerControls"/>
    <ds:schemaRef ds:uri="a348d37b-a7dd-4c0c-98c2-b3cb3f92bc94"/>
    <ds:schemaRef ds:uri="c31fa1f4-1c53-421c-bd90-76647efa75e3"/>
  </ds:schemaRefs>
</ds:datastoreItem>
</file>

<file path=customXml/itemProps2.xml><?xml version="1.0" encoding="utf-8"?>
<ds:datastoreItem xmlns:ds="http://schemas.openxmlformats.org/officeDocument/2006/customXml" ds:itemID="{7A5B2BE6-2CD1-4544-ABA1-21A9801C7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fa1f4-1c53-421c-bd90-76647efa75e3"/>
    <ds:schemaRef ds:uri="a348d37b-a7dd-4c0c-98c2-b3cb3f92b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533CC2-85DA-46F7-BED9-6D3E381A3A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CDBD9F-09D4-BA4A-8A39-31011C70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SF_External-BriefingNote_May25.dotx</Template>
  <TotalTime>0</TotalTime>
  <Pages>2</Pages>
  <Words>635</Words>
  <Characters>3490</Characters>
  <Application>Microsoft Office Word</Application>
  <DocSecurity>0</DocSecurity>
  <Lines>94</Lines>
  <Paragraphs>67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Aarthi Ravishankar</dc:creator>
  <cp:keywords/>
  <dc:description/>
  <cp:lastModifiedBy>Veniecia Laylor</cp:lastModifiedBy>
  <cp:revision>57</cp:revision>
  <cp:lastPrinted>2026-01-14T00:27:00Z</cp:lastPrinted>
  <dcterms:created xsi:type="dcterms:W3CDTF">2026-01-03T02:05:00Z</dcterms:created>
  <dcterms:modified xsi:type="dcterms:W3CDTF">2026-01-28T13:10:00Z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0x0101003D2B9B21C11A934096BAEB60FDD66693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